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25C7" w14:textId="77777777" w:rsidR="003C6E01" w:rsidRPr="00FE6CA2" w:rsidRDefault="00D52AF0" w:rsidP="008B712A">
      <w:pPr>
        <w:rPr>
          <w:rFonts w:cs="Arial"/>
          <w:b/>
          <w:bCs/>
          <w:color w:val="44546A"/>
          <w:sz w:val="20"/>
          <w:szCs w:val="20"/>
        </w:rPr>
      </w:pPr>
      <w:r w:rsidRPr="00FE6CA2">
        <w:rPr>
          <w:rFonts w:cs="Arial"/>
          <w:b/>
          <w:bCs/>
          <w:color w:val="44546A"/>
          <w:sz w:val="20"/>
          <w:szCs w:val="20"/>
        </w:rPr>
        <w:t>APPLICA</w:t>
      </w:r>
      <w:r w:rsidR="004B24D9" w:rsidRPr="00FE6CA2">
        <w:rPr>
          <w:rFonts w:cs="Arial"/>
          <w:b/>
          <w:bCs/>
          <w:color w:val="44546A"/>
          <w:sz w:val="20"/>
          <w:szCs w:val="20"/>
        </w:rPr>
        <w:t>NT DETAILS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68"/>
        <w:gridCol w:w="8067"/>
      </w:tblGrid>
      <w:tr w:rsidR="004B24D9" w:rsidRPr="005745F7" w14:paraId="4F774C69" w14:textId="77777777" w:rsidTr="004B24D9">
        <w:trPr>
          <w:trHeight w:val="236"/>
        </w:trPr>
        <w:tc>
          <w:tcPr>
            <w:tcW w:w="1668" w:type="dxa"/>
          </w:tcPr>
          <w:p w14:paraId="61851663" w14:textId="77777777" w:rsidR="004B24D9" w:rsidRPr="005745F7" w:rsidRDefault="004B24D9" w:rsidP="00510341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8067" w:type="dxa"/>
          </w:tcPr>
          <w:p w14:paraId="49B8BEAA" w14:textId="77777777" w:rsidR="004B24D9" w:rsidRPr="005745F7" w:rsidRDefault="004B24D9" w:rsidP="00510341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912E5C" w:rsidRPr="005745F7" w14:paraId="62255FE6" w14:textId="77777777" w:rsidTr="004B24D9">
        <w:trPr>
          <w:trHeight w:val="236"/>
        </w:trPr>
        <w:tc>
          <w:tcPr>
            <w:tcW w:w="1668" w:type="dxa"/>
          </w:tcPr>
          <w:p w14:paraId="2EBB2B04" w14:textId="77777777" w:rsidR="00912E5C" w:rsidRPr="005745F7" w:rsidRDefault="004B24D9" w:rsidP="00510341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8067" w:type="dxa"/>
          </w:tcPr>
          <w:p w14:paraId="5D6E0E3F" w14:textId="77777777" w:rsidR="00912E5C" w:rsidRPr="005745F7" w:rsidRDefault="00912E5C" w:rsidP="00510341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C104B6" w:rsidRPr="005745F7" w14:paraId="417FFD01" w14:textId="77777777" w:rsidTr="004B24D9">
        <w:trPr>
          <w:trHeight w:val="236"/>
        </w:trPr>
        <w:tc>
          <w:tcPr>
            <w:tcW w:w="1668" w:type="dxa"/>
          </w:tcPr>
          <w:p w14:paraId="4EDCF2AA" w14:textId="77777777" w:rsidR="00C104B6" w:rsidRPr="005745F7" w:rsidRDefault="004B24D9" w:rsidP="00510341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8067" w:type="dxa"/>
          </w:tcPr>
          <w:p w14:paraId="0D56441E" w14:textId="77777777" w:rsidR="00C104B6" w:rsidRPr="005745F7" w:rsidRDefault="00C104B6" w:rsidP="00510341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510341" w:rsidRPr="005745F7" w14:paraId="4ECE58B6" w14:textId="77777777" w:rsidTr="004B24D9">
        <w:trPr>
          <w:trHeight w:val="236"/>
        </w:trPr>
        <w:tc>
          <w:tcPr>
            <w:tcW w:w="1668" w:type="dxa"/>
          </w:tcPr>
          <w:p w14:paraId="6619DB7D" w14:textId="77777777" w:rsidR="00510341" w:rsidRPr="005745F7" w:rsidRDefault="004B24D9" w:rsidP="00510341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Phone</w:t>
            </w:r>
          </w:p>
        </w:tc>
        <w:tc>
          <w:tcPr>
            <w:tcW w:w="8067" w:type="dxa"/>
          </w:tcPr>
          <w:p w14:paraId="0906393C" w14:textId="77777777" w:rsidR="00510341" w:rsidRPr="005745F7" w:rsidRDefault="00510341" w:rsidP="00510341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912E5C" w:rsidRPr="005745F7" w14:paraId="5ED93644" w14:textId="77777777" w:rsidTr="004B24D9">
        <w:trPr>
          <w:trHeight w:val="236"/>
        </w:trPr>
        <w:tc>
          <w:tcPr>
            <w:tcW w:w="1668" w:type="dxa"/>
          </w:tcPr>
          <w:p w14:paraId="5D2E1482" w14:textId="77777777" w:rsidR="00912E5C" w:rsidRPr="005745F7" w:rsidRDefault="004B24D9" w:rsidP="00510341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8067" w:type="dxa"/>
          </w:tcPr>
          <w:p w14:paraId="4BD5A9A0" w14:textId="77777777" w:rsidR="00912E5C" w:rsidRPr="005745F7" w:rsidRDefault="00912E5C" w:rsidP="00510341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4E03B20F" w14:textId="77777777" w:rsidR="001B2949" w:rsidRDefault="001B2949" w:rsidP="001B2949">
      <w:pPr>
        <w:rPr>
          <w:sz w:val="16"/>
          <w:szCs w:val="16"/>
        </w:rPr>
      </w:pPr>
      <w:r>
        <w:rPr>
          <w:sz w:val="16"/>
          <w:szCs w:val="16"/>
        </w:rPr>
        <w:t>The applicant must be a member</w:t>
      </w:r>
      <w:r w:rsidR="003F2CB6">
        <w:rPr>
          <w:sz w:val="16"/>
          <w:szCs w:val="16"/>
        </w:rPr>
        <w:t xml:space="preserve"> of the eviDent </w:t>
      </w:r>
      <w:hyperlink r:id="rId8" w:history="1">
        <w:r w:rsidR="003F2CB6" w:rsidRPr="003F2CB6">
          <w:rPr>
            <w:rStyle w:val="Hyperlink"/>
            <w:sz w:val="16"/>
            <w:szCs w:val="16"/>
          </w:rPr>
          <w:t>DP</w:t>
        </w:r>
        <w:r w:rsidR="003F2CB6" w:rsidRPr="003F2CB6">
          <w:rPr>
            <w:rStyle w:val="Hyperlink"/>
            <w:sz w:val="16"/>
            <w:szCs w:val="16"/>
          </w:rPr>
          <w:t>B</w:t>
        </w:r>
        <w:r w:rsidR="003F2CB6" w:rsidRPr="003F2CB6">
          <w:rPr>
            <w:rStyle w:val="Hyperlink"/>
            <w:sz w:val="16"/>
            <w:szCs w:val="16"/>
          </w:rPr>
          <w:t>RN</w:t>
        </w:r>
      </w:hyperlink>
    </w:p>
    <w:p w14:paraId="7ED2BDBD" w14:textId="77777777" w:rsidR="00766E63" w:rsidRDefault="00766E63" w:rsidP="004B24D9">
      <w:pPr>
        <w:rPr>
          <w:sz w:val="22"/>
        </w:rPr>
      </w:pPr>
    </w:p>
    <w:p w14:paraId="75C6091F" w14:textId="77777777" w:rsidR="004B24D9" w:rsidRDefault="004B24D9" w:rsidP="004B24D9">
      <w:pPr>
        <w:rPr>
          <w:rFonts w:cs="Arial"/>
          <w:b/>
          <w:bCs/>
          <w:color w:val="44546A"/>
          <w:sz w:val="20"/>
          <w:szCs w:val="20"/>
        </w:rPr>
      </w:pPr>
      <w:r>
        <w:rPr>
          <w:rFonts w:cs="Arial"/>
          <w:b/>
          <w:bCs/>
          <w:color w:val="44546A"/>
          <w:sz w:val="20"/>
          <w:szCs w:val="20"/>
        </w:rPr>
        <w:t>PROJECT INFORMATION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68"/>
        <w:gridCol w:w="8067"/>
      </w:tblGrid>
      <w:tr w:rsidR="004B24D9" w:rsidRPr="005745F7" w14:paraId="0ABD22AE" w14:textId="77777777" w:rsidTr="00FE6CA2">
        <w:trPr>
          <w:trHeight w:val="236"/>
        </w:trPr>
        <w:tc>
          <w:tcPr>
            <w:tcW w:w="1668" w:type="dxa"/>
          </w:tcPr>
          <w:p w14:paraId="4958E811" w14:textId="77777777" w:rsidR="004B24D9" w:rsidRPr="005745F7" w:rsidRDefault="004B24D9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8067" w:type="dxa"/>
          </w:tcPr>
          <w:p w14:paraId="72CBAD1D" w14:textId="77777777" w:rsidR="004B24D9" w:rsidRPr="005745F7" w:rsidRDefault="004B24D9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14E82B7B" w14:textId="77777777" w:rsidR="004B24D9" w:rsidRDefault="004B24D9" w:rsidP="004B24D9">
      <w:pPr>
        <w:rPr>
          <w:sz w:val="16"/>
          <w:szCs w:val="16"/>
        </w:rPr>
      </w:pPr>
      <w:r>
        <w:rPr>
          <w:sz w:val="16"/>
          <w:szCs w:val="16"/>
        </w:rPr>
        <w:t>Word limit of 20 words</w:t>
      </w:r>
    </w:p>
    <w:p w14:paraId="29D8BEFD" w14:textId="77777777" w:rsidR="004B24D9" w:rsidRDefault="004B24D9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35"/>
        <w:gridCol w:w="7500"/>
      </w:tblGrid>
      <w:tr w:rsidR="004B24D9" w:rsidRPr="005745F7" w14:paraId="3F76F385" w14:textId="77777777" w:rsidTr="004B24D9">
        <w:trPr>
          <w:trHeight w:val="236"/>
        </w:trPr>
        <w:tc>
          <w:tcPr>
            <w:tcW w:w="2235" w:type="dxa"/>
          </w:tcPr>
          <w:p w14:paraId="7B23B750" w14:textId="77777777" w:rsidR="004B24D9" w:rsidRPr="005745F7" w:rsidRDefault="004B24D9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Project start date</w:t>
            </w:r>
          </w:p>
        </w:tc>
        <w:tc>
          <w:tcPr>
            <w:tcW w:w="7500" w:type="dxa"/>
          </w:tcPr>
          <w:p w14:paraId="243C7C3D" w14:textId="77777777" w:rsidR="004B24D9" w:rsidRPr="005745F7" w:rsidRDefault="004B24D9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4B24D9" w:rsidRPr="005745F7" w14:paraId="73E270C4" w14:textId="77777777" w:rsidTr="004B24D9">
        <w:trPr>
          <w:trHeight w:val="236"/>
        </w:trPr>
        <w:tc>
          <w:tcPr>
            <w:tcW w:w="2235" w:type="dxa"/>
          </w:tcPr>
          <w:p w14:paraId="51691A78" w14:textId="77777777" w:rsidR="004B24D9" w:rsidRDefault="004B24D9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Project end date</w:t>
            </w:r>
          </w:p>
        </w:tc>
        <w:tc>
          <w:tcPr>
            <w:tcW w:w="7500" w:type="dxa"/>
          </w:tcPr>
          <w:p w14:paraId="48294FAD" w14:textId="77777777" w:rsidR="004B24D9" w:rsidRPr="005745F7" w:rsidRDefault="004B24D9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510D1600" w14:textId="77777777" w:rsidR="004B24D9" w:rsidRDefault="004B24D9" w:rsidP="004B24D9">
      <w:pPr>
        <w:rPr>
          <w:sz w:val="16"/>
          <w:szCs w:val="16"/>
        </w:rPr>
      </w:pPr>
      <w:r>
        <w:rPr>
          <w:sz w:val="16"/>
          <w:szCs w:val="16"/>
        </w:rPr>
        <w:t>Project must be completed within one year</w:t>
      </w:r>
    </w:p>
    <w:p w14:paraId="7E11CF25" w14:textId="77777777" w:rsidR="004B24D9" w:rsidRDefault="004B24D9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35"/>
      </w:tblGrid>
      <w:tr w:rsidR="00C523EE" w:rsidRPr="005745F7" w14:paraId="42B1C484" w14:textId="77777777" w:rsidTr="00FE6CA2">
        <w:trPr>
          <w:trHeight w:val="236"/>
        </w:trPr>
        <w:tc>
          <w:tcPr>
            <w:tcW w:w="9735" w:type="dxa"/>
          </w:tcPr>
          <w:p w14:paraId="0C44B3C8" w14:textId="77777777" w:rsidR="00C523EE" w:rsidRPr="005745F7" w:rsidRDefault="00C523EE" w:rsidP="00FE6CA2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Brief project description</w:t>
            </w:r>
            <w:r w:rsidR="005B0B98">
              <w:rPr>
                <w:rFonts w:cs="Arial"/>
                <w:b/>
                <w:sz w:val="20"/>
                <w:szCs w:val="20"/>
              </w:rPr>
              <w:t xml:space="preserve">, in non-technical terms, including uniqueness, impact and </w:t>
            </w:r>
            <w:r w:rsidR="001A0838">
              <w:rPr>
                <w:rFonts w:cs="Arial"/>
                <w:b/>
                <w:sz w:val="20"/>
                <w:szCs w:val="20"/>
              </w:rPr>
              <w:t>how it will be evaluated or measured</w:t>
            </w:r>
          </w:p>
        </w:tc>
      </w:tr>
      <w:tr w:rsidR="00C523EE" w:rsidRPr="005745F7" w14:paraId="31C6FA4F" w14:textId="77777777" w:rsidTr="00FE6CA2">
        <w:trPr>
          <w:trHeight w:val="236"/>
        </w:trPr>
        <w:tc>
          <w:tcPr>
            <w:tcW w:w="9735" w:type="dxa"/>
          </w:tcPr>
          <w:p w14:paraId="38CCD305" w14:textId="77777777" w:rsidR="00C523EE" w:rsidRDefault="00C523EE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24C84334" w14:textId="77777777" w:rsidR="007543CD" w:rsidRPr="005745F7" w:rsidRDefault="007543CD" w:rsidP="00436764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397D6910" w14:textId="77777777" w:rsidR="004B24D9" w:rsidRDefault="004B24D9" w:rsidP="004B24D9">
      <w:pPr>
        <w:rPr>
          <w:sz w:val="16"/>
          <w:szCs w:val="16"/>
        </w:rPr>
      </w:pPr>
      <w:r>
        <w:rPr>
          <w:sz w:val="16"/>
          <w:szCs w:val="16"/>
        </w:rPr>
        <w:t xml:space="preserve">Word limit of </w:t>
      </w:r>
      <w:r w:rsidR="005B0B98">
        <w:rPr>
          <w:sz w:val="16"/>
          <w:szCs w:val="16"/>
        </w:rPr>
        <w:t>2</w:t>
      </w:r>
      <w:r w:rsidR="00C523EE">
        <w:rPr>
          <w:sz w:val="16"/>
          <w:szCs w:val="16"/>
        </w:rPr>
        <w:t>50</w:t>
      </w:r>
      <w:r>
        <w:rPr>
          <w:sz w:val="16"/>
          <w:szCs w:val="16"/>
        </w:rPr>
        <w:t xml:space="preserve"> words</w:t>
      </w:r>
    </w:p>
    <w:p w14:paraId="1B3465C7" w14:textId="77777777" w:rsidR="001B2949" w:rsidRDefault="001B2949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35"/>
      </w:tblGrid>
      <w:tr w:rsidR="001B2949" w:rsidRPr="005745F7" w14:paraId="3200135B" w14:textId="77777777" w:rsidTr="00FE6CA2">
        <w:trPr>
          <w:trHeight w:val="236"/>
        </w:trPr>
        <w:tc>
          <w:tcPr>
            <w:tcW w:w="9735" w:type="dxa"/>
          </w:tcPr>
          <w:p w14:paraId="44314A66" w14:textId="77777777" w:rsidR="001B2949" w:rsidRPr="005745F7" w:rsidRDefault="001B2949" w:rsidP="00FE6CA2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Specific aims</w:t>
            </w:r>
          </w:p>
        </w:tc>
      </w:tr>
      <w:tr w:rsidR="001B2949" w:rsidRPr="005745F7" w14:paraId="1547B336" w14:textId="77777777" w:rsidTr="00FE6CA2">
        <w:trPr>
          <w:trHeight w:val="236"/>
        </w:trPr>
        <w:tc>
          <w:tcPr>
            <w:tcW w:w="9735" w:type="dxa"/>
          </w:tcPr>
          <w:p w14:paraId="47F35DE7" w14:textId="77777777" w:rsidR="001B2949" w:rsidRDefault="001B2949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5E664A92" w14:textId="77777777" w:rsidR="007543CD" w:rsidRPr="005745F7" w:rsidRDefault="007543CD" w:rsidP="00436764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7AB2CEDE" w14:textId="77777777" w:rsidR="001B2949" w:rsidRDefault="001B2949" w:rsidP="001B2949">
      <w:pPr>
        <w:rPr>
          <w:sz w:val="16"/>
          <w:szCs w:val="16"/>
        </w:rPr>
      </w:pPr>
      <w:r>
        <w:rPr>
          <w:sz w:val="16"/>
          <w:szCs w:val="16"/>
        </w:rPr>
        <w:t>Word limit of 350 words</w:t>
      </w:r>
    </w:p>
    <w:p w14:paraId="38B719F4" w14:textId="77777777" w:rsidR="001B2949" w:rsidRDefault="001B2949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35"/>
      </w:tblGrid>
      <w:tr w:rsidR="001B2949" w:rsidRPr="005745F7" w14:paraId="2BC77D39" w14:textId="77777777" w:rsidTr="00FE6CA2">
        <w:trPr>
          <w:trHeight w:val="236"/>
        </w:trPr>
        <w:tc>
          <w:tcPr>
            <w:tcW w:w="9735" w:type="dxa"/>
          </w:tcPr>
          <w:p w14:paraId="636B707E" w14:textId="77777777" w:rsidR="001B2949" w:rsidRPr="005745F7" w:rsidRDefault="001B2949" w:rsidP="00FE6CA2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Methods</w:t>
            </w:r>
          </w:p>
        </w:tc>
      </w:tr>
      <w:tr w:rsidR="001B2949" w:rsidRPr="005745F7" w14:paraId="12999D52" w14:textId="77777777" w:rsidTr="00FE6CA2">
        <w:trPr>
          <w:trHeight w:val="236"/>
        </w:trPr>
        <w:tc>
          <w:tcPr>
            <w:tcW w:w="9735" w:type="dxa"/>
          </w:tcPr>
          <w:p w14:paraId="1F1BB951" w14:textId="77777777" w:rsidR="001B2949" w:rsidRDefault="001B2949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05A12874" w14:textId="77777777" w:rsidR="007543CD" w:rsidRPr="005745F7" w:rsidRDefault="007543CD" w:rsidP="00436764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2A350897" w14:textId="77777777" w:rsidR="001B2949" w:rsidRDefault="001B2949" w:rsidP="001B2949">
      <w:pPr>
        <w:rPr>
          <w:sz w:val="16"/>
          <w:szCs w:val="16"/>
        </w:rPr>
      </w:pPr>
      <w:r>
        <w:rPr>
          <w:sz w:val="16"/>
          <w:szCs w:val="16"/>
        </w:rPr>
        <w:t>Word limit of 350 words</w:t>
      </w:r>
    </w:p>
    <w:p w14:paraId="4F974C5E" w14:textId="77777777" w:rsidR="001B2949" w:rsidRDefault="001B2949" w:rsidP="001B294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35"/>
      </w:tblGrid>
      <w:tr w:rsidR="001B2949" w:rsidRPr="005745F7" w14:paraId="1DA43897" w14:textId="77777777" w:rsidTr="001B2949">
        <w:trPr>
          <w:trHeight w:val="72"/>
        </w:trPr>
        <w:tc>
          <w:tcPr>
            <w:tcW w:w="9735" w:type="dxa"/>
          </w:tcPr>
          <w:p w14:paraId="56653137" w14:textId="460491CE" w:rsidR="00647A94" w:rsidRPr="00092959" w:rsidRDefault="00647A94" w:rsidP="00FE6CA2">
            <w:pPr>
              <w:spacing w:before="80"/>
              <w:rPr>
                <w:rFonts w:cs="Arial"/>
                <w:b/>
                <w:sz w:val="20"/>
                <w:szCs w:val="20"/>
                <w:u w:val="single"/>
              </w:rPr>
            </w:pPr>
            <w:r w:rsidRPr="00647A94">
              <w:rPr>
                <w:rFonts w:cs="Arial"/>
                <w:b/>
                <w:sz w:val="20"/>
                <w:szCs w:val="20"/>
                <w:u w:val="single"/>
              </w:rPr>
              <w:t xml:space="preserve">Funds will only be released upon receipt of approval from the relevant Ethics Committee. </w:t>
            </w:r>
          </w:p>
          <w:p w14:paraId="2CF0F2A8" w14:textId="77777777" w:rsidR="00092959" w:rsidRDefault="00092959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</w:p>
          <w:p w14:paraId="2BA9ABEE" w14:textId="37FAD603" w:rsidR="00647A94" w:rsidRDefault="00647A94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647A94">
              <w:rPr>
                <w:rFonts w:cs="Arial"/>
                <w:b/>
                <w:sz w:val="20"/>
                <w:szCs w:val="20"/>
              </w:rPr>
              <w:t>Has approval been obtained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  <w:r w:rsidRPr="00647A9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Please c</w:t>
            </w:r>
            <w:r w:rsidRPr="00647A94">
              <w:rPr>
                <w:rFonts w:cs="Arial"/>
                <w:b/>
                <w:sz w:val="20"/>
                <w:szCs w:val="20"/>
              </w:rPr>
              <w:t>ircle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Pr="00647A94">
              <w:rPr>
                <w:rFonts w:cs="Arial"/>
                <w:b/>
                <w:sz w:val="20"/>
                <w:szCs w:val="20"/>
              </w:rPr>
              <w:t xml:space="preserve"> Yes or No. </w:t>
            </w:r>
          </w:p>
          <w:p w14:paraId="00E6F969" w14:textId="77777777" w:rsidR="00092959" w:rsidRDefault="00092959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</w:p>
          <w:p w14:paraId="27359392" w14:textId="385A727D" w:rsidR="00647A94" w:rsidRDefault="00647A94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 w:rsidRPr="00647A94">
              <w:rPr>
                <w:rFonts w:cs="Arial"/>
                <w:b/>
                <w:sz w:val="20"/>
                <w:szCs w:val="20"/>
              </w:rPr>
              <w:t xml:space="preserve">If </w:t>
            </w:r>
            <w:r>
              <w:rPr>
                <w:rFonts w:cs="Arial"/>
                <w:b/>
                <w:sz w:val="20"/>
                <w:szCs w:val="20"/>
              </w:rPr>
              <w:t xml:space="preserve">ethics </w:t>
            </w:r>
            <w:r w:rsidRPr="00647A94">
              <w:rPr>
                <w:rFonts w:cs="Arial"/>
                <w:b/>
                <w:sz w:val="20"/>
                <w:szCs w:val="20"/>
              </w:rPr>
              <w:t xml:space="preserve">approval has been </w:t>
            </w:r>
            <w:proofErr w:type="gramStart"/>
            <w:r w:rsidRPr="00647A94">
              <w:rPr>
                <w:rFonts w:cs="Arial"/>
                <w:b/>
                <w:sz w:val="20"/>
                <w:szCs w:val="20"/>
              </w:rPr>
              <w:t>obtained</w:t>
            </w:r>
            <w:proofErr w:type="gramEnd"/>
            <w:r w:rsidRPr="00647A94">
              <w:rPr>
                <w:rFonts w:cs="Arial"/>
                <w:b/>
                <w:sz w:val="20"/>
                <w:szCs w:val="20"/>
              </w:rPr>
              <w:t xml:space="preserve"> please attach a copy of the approval.</w:t>
            </w:r>
          </w:p>
          <w:p w14:paraId="4D6B04CE" w14:textId="77777777" w:rsidR="001B2949" w:rsidRPr="005745F7" w:rsidRDefault="001B2949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401BC5F5" w14:textId="77777777" w:rsidR="004B24D9" w:rsidRDefault="004B24D9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35"/>
      </w:tblGrid>
      <w:tr w:rsidR="000D62EA" w:rsidRPr="005745F7" w14:paraId="28461338" w14:textId="77777777" w:rsidTr="001F3A89">
        <w:trPr>
          <w:trHeight w:val="77"/>
        </w:trPr>
        <w:tc>
          <w:tcPr>
            <w:tcW w:w="9735" w:type="dxa"/>
          </w:tcPr>
          <w:p w14:paraId="04861E53" w14:textId="77777777" w:rsidR="000D62EA" w:rsidRPr="005745F7" w:rsidRDefault="000D62EA" w:rsidP="001F3A89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What are the expected outcomes of the project, and how will they be measured?</w:t>
            </w:r>
          </w:p>
        </w:tc>
      </w:tr>
      <w:tr w:rsidR="000D62EA" w:rsidRPr="005745F7" w14:paraId="78EC4DB2" w14:textId="77777777" w:rsidTr="001F3A89">
        <w:trPr>
          <w:trHeight w:val="236"/>
        </w:trPr>
        <w:tc>
          <w:tcPr>
            <w:tcW w:w="9735" w:type="dxa"/>
          </w:tcPr>
          <w:p w14:paraId="235C269C" w14:textId="77777777" w:rsidR="000D62EA" w:rsidRDefault="000D62EA" w:rsidP="001F3A89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2141EB4B" w14:textId="77777777" w:rsidR="007543CD" w:rsidRPr="005745F7" w:rsidRDefault="007543CD" w:rsidP="00436764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1C6DA160" w14:textId="77777777" w:rsidR="000D62EA" w:rsidRDefault="000D62EA" w:rsidP="000D62EA">
      <w:pPr>
        <w:rPr>
          <w:sz w:val="16"/>
          <w:szCs w:val="16"/>
        </w:rPr>
      </w:pPr>
      <w:r>
        <w:rPr>
          <w:sz w:val="16"/>
          <w:szCs w:val="16"/>
        </w:rPr>
        <w:t>Word limit of 150 words. Outline outcomes, not outputs</w:t>
      </w:r>
    </w:p>
    <w:p w14:paraId="34D48F28" w14:textId="77777777" w:rsidR="000D62EA" w:rsidRDefault="000D62EA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35"/>
      </w:tblGrid>
      <w:tr w:rsidR="00C523EE" w:rsidRPr="005745F7" w14:paraId="544486A9" w14:textId="77777777" w:rsidTr="00FE6CA2">
        <w:trPr>
          <w:trHeight w:val="236"/>
        </w:trPr>
        <w:tc>
          <w:tcPr>
            <w:tcW w:w="9735" w:type="dxa"/>
          </w:tcPr>
          <w:p w14:paraId="5984BC9C" w14:textId="77777777" w:rsidR="00C523EE" w:rsidRPr="005745F7" w:rsidRDefault="00C523EE" w:rsidP="00FE6CA2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Provide any additional information that will help eviDent better understand the background, rationale or need for the project</w:t>
            </w:r>
          </w:p>
        </w:tc>
      </w:tr>
      <w:tr w:rsidR="00C523EE" w:rsidRPr="005745F7" w14:paraId="0D2BD491" w14:textId="77777777" w:rsidTr="00FE6CA2">
        <w:trPr>
          <w:trHeight w:val="236"/>
        </w:trPr>
        <w:tc>
          <w:tcPr>
            <w:tcW w:w="9735" w:type="dxa"/>
          </w:tcPr>
          <w:p w14:paraId="63EEE100" w14:textId="77777777" w:rsidR="00C523EE" w:rsidRDefault="00C523EE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5E3AB482" w14:textId="77777777" w:rsidR="007543CD" w:rsidRPr="005745F7" w:rsidRDefault="007543CD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65868362" w14:textId="77777777" w:rsidR="00C523EE" w:rsidRDefault="00C523EE" w:rsidP="00C523EE">
      <w:pPr>
        <w:rPr>
          <w:sz w:val="16"/>
          <w:szCs w:val="16"/>
        </w:rPr>
      </w:pPr>
      <w:r>
        <w:rPr>
          <w:sz w:val="16"/>
          <w:szCs w:val="16"/>
        </w:rPr>
        <w:t>Word limit of 150 words</w:t>
      </w:r>
    </w:p>
    <w:p w14:paraId="746B3618" w14:textId="77777777" w:rsidR="00C523EE" w:rsidRDefault="00C523EE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35"/>
        <w:gridCol w:w="7500"/>
      </w:tblGrid>
      <w:tr w:rsidR="00C523EE" w:rsidRPr="005745F7" w14:paraId="0FE99048" w14:textId="77777777" w:rsidTr="00C523EE">
        <w:trPr>
          <w:trHeight w:val="236"/>
        </w:trPr>
        <w:tc>
          <w:tcPr>
            <w:tcW w:w="2235" w:type="dxa"/>
          </w:tcPr>
          <w:p w14:paraId="50071B59" w14:textId="77777777" w:rsidR="00C523EE" w:rsidRPr="005745F7" w:rsidRDefault="00C523EE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Project location</w:t>
            </w:r>
          </w:p>
        </w:tc>
        <w:tc>
          <w:tcPr>
            <w:tcW w:w="7500" w:type="dxa"/>
          </w:tcPr>
          <w:p w14:paraId="3BB0FD13" w14:textId="77777777" w:rsidR="00C523EE" w:rsidRPr="005745F7" w:rsidRDefault="00C523EE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0E50CD7C" w14:textId="77777777" w:rsidR="00C523EE" w:rsidRDefault="00C523EE" w:rsidP="004B24D9">
      <w:pPr>
        <w:rPr>
          <w:sz w:val="16"/>
          <w:szCs w:val="16"/>
        </w:rPr>
      </w:pPr>
      <w:r>
        <w:rPr>
          <w:sz w:val="16"/>
          <w:szCs w:val="16"/>
        </w:rPr>
        <w:t>Suburb</w:t>
      </w:r>
      <w:r w:rsidR="003F2CB6">
        <w:rPr>
          <w:sz w:val="16"/>
          <w:szCs w:val="16"/>
        </w:rPr>
        <w:t xml:space="preserve"> and</w:t>
      </w:r>
      <w:r>
        <w:rPr>
          <w:sz w:val="16"/>
          <w:szCs w:val="16"/>
        </w:rPr>
        <w:t xml:space="preserve"> State/Territory required</w:t>
      </w:r>
    </w:p>
    <w:p w14:paraId="4CE7D1C8" w14:textId="77777777" w:rsidR="005A4F85" w:rsidRDefault="005A4F85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35"/>
      </w:tblGrid>
      <w:tr w:rsidR="005A4F85" w:rsidRPr="005745F7" w14:paraId="4C552F5C" w14:textId="77777777" w:rsidTr="00FE6CA2">
        <w:trPr>
          <w:trHeight w:val="236"/>
        </w:trPr>
        <w:tc>
          <w:tcPr>
            <w:tcW w:w="9735" w:type="dxa"/>
          </w:tcPr>
          <w:p w14:paraId="7467C749" w14:textId="77777777" w:rsidR="005A4F85" w:rsidRPr="005745F7" w:rsidRDefault="005A4F85" w:rsidP="00FE6CA2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What are the</w:t>
            </w:r>
            <w:r w:rsidR="006C5E85">
              <w:rPr>
                <w:rFonts w:cs="Arial"/>
                <w:b/>
                <w:sz w:val="20"/>
                <w:szCs w:val="20"/>
              </w:rPr>
              <w:t xml:space="preserve"> major</w:t>
            </w:r>
            <w:r>
              <w:rPr>
                <w:rFonts w:cs="Arial"/>
                <w:b/>
                <w:sz w:val="20"/>
                <w:szCs w:val="20"/>
              </w:rPr>
              <w:t xml:space="preserve"> risks </w:t>
            </w:r>
            <w:r w:rsidR="006C5E85">
              <w:rPr>
                <w:rFonts w:cs="Arial"/>
                <w:b/>
                <w:sz w:val="20"/>
                <w:szCs w:val="20"/>
              </w:rPr>
              <w:t>identified for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F2CB6">
              <w:rPr>
                <w:rFonts w:cs="Arial"/>
                <w:b/>
                <w:sz w:val="20"/>
                <w:szCs w:val="20"/>
              </w:rPr>
              <w:t xml:space="preserve">the </w:t>
            </w:r>
            <w:r>
              <w:rPr>
                <w:rFonts w:cs="Arial"/>
                <w:b/>
                <w:sz w:val="20"/>
                <w:szCs w:val="20"/>
              </w:rPr>
              <w:t>project, and what mitigation strategies are in place</w:t>
            </w:r>
            <w:r w:rsidR="003F2CB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A5F9E">
              <w:rPr>
                <w:rFonts w:cs="Arial"/>
                <w:b/>
                <w:sz w:val="20"/>
                <w:szCs w:val="20"/>
              </w:rPr>
              <w:t>and</w:t>
            </w:r>
            <w:r w:rsidR="003F2CB6">
              <w:rPr>
                <w:rFonts w:cs="Arial"/>
                <w:b/>
                <w:sz w:val="20"/>
                <w:szCs w:val="20"/>
              </w:rPr>
              <w:t>/or planned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</w:tr>
      <w:tr w:rsidR="005A4F85" w:rsidRPr="005745F7" w14:paraId="0C5810B1" w14:textId="77777777" w:rsidTr="00FE6CA2">
        <w:trPr>
          <w:trHeight w:val="236"/>
        </w:trPr>
        <w:tc>
          <w:tcPr>
            <w:tcW w:w="9735" w:type="dxa"/>
          </w:tcPr>
          <w:p w14:paraId="7B06AF5D" w14:textId="77777777" w:rsidR="005A4F85" w:rsidRDefault="005A4F85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4A8285E9" w14:textId="77777777" w:rsidR="007543CD" w:rsidRPr="005745F7" w:rsidRDefault="007543CD" w:rsidP="00436764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29850FFF" w14:textId="77777777" w:rsidR="005A4F85" w:rsidRDefault="005A4F85" w:rsidP="005A4F85">
      <w:pPr>
        <w:rPr>
          <w:sz w:val="16"/>
          <w:szCs w:val="16"/>
        </w:rPr>
      </w:pPr>
      <w:r>
        <w:rPr>
          <w:sz w:val="16"/>
          <w:szCs w:val="16"/>
        </w:rPr>
        <w:t xml:space="preserve">Word limit of 150 words. List </w:t>
      </w:r>
      <w:r w:rsidR="001A0838">
        <w:rPr>
          <w:sz w:val="16"/>
          <w:szCs w:val="16"/>
        </w:rPr>
        <w:t>a minimum of 3 risks</w:t>
      </w:r>
      <w:r>
        <w:rPr>
          <w:sz w:val="16"/>
          <w:szCs w:val="16"/>
        </w:rPr>
        <w:t xml:space="preserve"> and accompanying mitigation strategies</w:t>
      </w:r>
    </w:p>
    <w:p w14:paraId="70C37E3A" w14:textId="77777777" w:rsidR="001B2949" w:rsidRDefault="001B2949" w:rsidP="005A4F85">
      <w:pPr>
        <w:rPr>
          <w:sz w:val="16"/>
          <w:szCs w:val="16"/>
        </w:rPr>
      </w:pPr>
    </w:p>
    <w:p w14:paraId="16CE7A0C" w14:textId="77777777" w:rsidR="001B2949" w:rsidRDefault="001B2949" w:rsidP="001B2949">
      <w:pPr>
        <w:rPr>
          <w:rFonts w:cs="Arial"/>
          <w:b/>
          <w:bCs/>
          <w:color w:val="44546A"/>
          <w:sz w:val="20"/>
          <w:szCs w:val="20"/>
        </w:rPr>
      </w:pPr>
      <w:r>
        <w:rPr>
          <w:rFonts w:cs="Arial"/>
          <w:b/>
          <w:bCs/>
          <w:color w:val="44546A"/>
          <w:sz w:val="20"/>
          <w:szCs w:val="20"/>
        </w:rPr>
        <w:t>PROJECT TEAM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7359"/>
      </w:tblGrid>
      <w:tr w:rsidR="001B2949" w:rsidRPr="005745F7" w14:paraId="261DD779" w14:textId="77777777" w:rsidTr="006633A7">
        <w:trPr>
          <w:trHeight w:val="236"/>
        </w:trPr>
        <w:tc>
          <w:tcPr>
            <w:tcW w:w="2376" w:type="dxa"/>
          </w:tcPr>
          <w:p w14:paraId="0A2CE552" w14:textId="77777777" w:rsidR="001B2949" w:rsidRPr="005745F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Chief Investigator A</w:t>
            </w:r>
          </w:p>
        </w:tc>
        <w:tc>
          <w:tcPr>
            <w:tcW w:w="7359" w:type="dxa"/>
          </w:tcPr>
          <w:p w14:paraId="77662EC9" w14:textId="77777777" w:rsidR="001B2949" w:rsidRPr="005745F7" w:rsidRDefault="001B2949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1B2949" w:rsidRPr="005745F7" w14:paraId="253EDE82" w14:textId="77777777" w:rsidTr="006633A7">
        <w:trPr>
          <w:trHeight w:val="236"/>
        </w:trPr>
        <w:tc>
          <w:tcPr>
            <w:tcW w:w="2376" w:type="dxa"/>
          </w:tcPr>
          <w:p w14:paraId="61DFF993" w14:textId="77777777" w:rsidR="001B2949" w:rsidRPr="005745F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7359" w:type="dxa"/>
          </w:tcPr>
          <w:p w14:paraId="68765437" w14:textId="77777777" w:rsidR="001B2949" w:rsidRDefault="001B2949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1E89BDB0" w14:textId="77777777" w:rsidR="00A456E6" w:rsidRPr="005745F7" w:rsidRDefault="00A456E6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6633A7" w:rsidRPr="005745F7" w14:paraId="40799021" w14:textId="77777777" w:rsidTr="006633A7">
        <w:trPr>
          <w:trHeight w:val="236"/>
        </w:trPr>
        <w:tc>
          <w:tcPr>
            <w:tcW w:w="2376" w:type="dxa"/>
          </w:tcPr>
          <w:p w14:paraId="77EAE555" w14:textId="77777777" w:rsidR="006633A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Current appointment</w:t>
            </w:r>
          </w:p>
        </w:tc>
        <w:tc>
          <w:tcPr>
            <w:tcW w:w="7359" w:type="dxa"/>
          </w:tcPr>
          <w:p w14:paraId="096CF25B" w14:textId="77777777" w:rsidR="006633A7" w:rsidRDefault="006633A7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339A45EE" w14:textId="77777777" w:rsidR="00A456E6" w:rsidRPr="005745F7" w:rsidRDefault="00A456E6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1B2949" w:rsidRPr="005745F7" w14:paraId="6D6F2119" w14:textId="77777777" w:rsidTr="006633A7">
        <w:trPr>
          <w:trHeight w:val="236"/>
        </w:trPr>
        <w:tc>
          <w:tcPr>
            <w:tcW w:w="2376" w:type="dxa"/>
          </w:tcPr>
          <w:p w14:paraId="129B2592" w14:textId="77777777" w:rsidR="001B2949" w:rsidRPr="005745F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7359" w:type="dxa"/>
          </w:tcPr>
          <w:p w14:paraId="64FD14E0" w14:textId="77777777" w:rsidR="001B2949" w:rsidRDefault="001B2949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5C16B01D" w14:textId="77777777" w:rsidR="00A456E6" w:rsidRPr="005745F7" w:rsidRDefault="00A456E6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1B2949" w:rsidRPr="005745F7" w14:paraId="694573E6" w14:textId="77777777" w:rsidTr="006633A7">
        <w:trPr>
          <w:trHeight w:val="236"/>
        </w:trPr>
        <w:tc>
          <w:tcPr>
            <w:tcW w:w="2376" w:type="dxa"/>
          </w:tcPr>
          <w:p w14:paraId="5B55B0BE" w14:textId="77777777" w:rsidR="001B2949" w:rsidRPr="005745F7" w:rsidRDefault="001B2949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Phone</w:t>
            </w:r>
          </w:p>
        </w:tc>
        <w:tc>
          <w:tcPr>
            <w:tcW w:w="7359" w:type="dxa"/>
          </w:tcPr>
          <w:p w14:paraId="016A6230" w14:textId="77777777" w:rsidR="001B2949" w:rsidRPr="005745F7" w:rsidRDefault="001B2949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1B2949" w:rsidRPr="005745F7" w14:paraId="5F734493" w14:textId="77777777" w:rsidTr="006633A7">
        <w:trPr>
          <w:trHeight w:val="236"/>
        </w:trPr>
        <w:tc>
          <w:tcPr>
            <w:tcW w:w="2376" w:type="dxa"/>
          </w:tcPr>
          <w:p w14:paraId="287C1BB2" w14:textId="77777777" w:rsidR="001B2949" w:rsidRPr="005745F7" w:rsidRDefault="001B2949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7359" w:type="dxa"/>
          </w:tcPr>
          <w:p w14:paraId="3C3F3223" w14:textId="77777777" w:rsidR="001B2949" w:rsidRPr="005745F7" w:rsidRDefault="001B2949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6633A7" w:rsidRPr="005745F7" w14:paraId="08EB7DAB" w14:textId="77777777" w:rsidTr="006633A7">
        <w:trPr>
          <w:trHeight w:val="236"/>
        </w:trPr>
        <w:tc>
          <w:tcPr>
            <w:tcW w:w="2376" w:type="dxa"/>
          </w:tcPr>
          <w:p w14:paraId="641AAFC4" w14:textId="77777777" w:rsidR="006633A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7359" w:type="dxa"/>
          </w:tcPr>
          <w:p w14:paraId="6ED5CF69" w14:textId="77777777" w:rsidR="006633A7" w:rsidRDefault="006633A7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  <w:p w14:paraId="1B82EDDA" w14:textId="77777777" w:rsidR="00A456E6" w:rsidRPr="005745F7" w:rsidRDefault="00A456E6" w:rsidP="00436764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A456E6" w:rsidRPr="005745F7" w14:paraId="237A83A4" w14:textId="77777777" w:rsidTr="006633A7">
        <w:trPr>
          <w:trHeight w:val="236"/>
        </w:trPr>
        <w:tc>
          <w:tcPr>
            <w:tcW w:w="2376" w:type="dxa"/>
          </w:tcPr>
          <w:p w14:paraId="4D40C8CF" w14:textId="77777777" w:rsidR="00A456E6" w:rsidRDefault="00A456E6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Five recent and relevant publications</w:t>
            </w:r>
          </w:p>
        </w:tc>
        <w:tc>
          <w:tcPr>
            <w:tcW w:w="7359" w:type="dxa"/>
          </w:tcPr>
          <w:p w14:paraId="4964962C" w14:textId="77777777" w:rsidR="00A456E6" w:rsidRDefault="00A456E6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  <w:p w14:paraId="32E2022F" w14:textId="77777777" w:rsidR="00A456E6" w:rsidRPr="005745F7" w:rsidRDefault="00A456E6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2E18F7C1" w14:textId="77777777" w:rsidR="001B2949" w:rsidRDefault="001B2949" w:rsidP="005A4F8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7359"/>
      </w:tblGrid>
      <w:tr w:rsidR="006633A7" w:rsidRPr="005745F7" w14:paraId="42EDF76C" w14:textId="77777777" w:rsidTr="00FE6CA2">
        <w:trPr>
          <w:trHeight w:val="236"/>
        </w:trPr>
        <w:tc>
          <w:tcPr>
            <w:tcW w:w="2376" w:type="dxa"/>
          </w:tcPr>
          <w:p w14:paraId="0EE58467" w14:textId="77777777" w:rsidR="006633A7" w:rsidRPr="005745F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Chief Investigator B</w:t>
            </w:r>
          </w:p>
        </w:tc>
        <w:tc>
          <w:tcPr>
            <w:tcW w:w="7359" w:type="dxa"/>
          </w:tcPr>
          <w:p w14:paraId="16151C5E" w14:textId="77777777" w:rsidR="006633A7" w:rsidRPr="005745F7" w:rsidRDefault="006633A7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6633A7" w:rsidRPr="005745F7" w14:paraId="2581672E" w14:textId="77777777" w:rsidTr="00FE6CA2">
        <w:trPr>
          <w:trHeight w:val="236"/>
        </w:trPr>
        <w:tc>
          <w:tcPr>
            <w:tcW w:w="2376" w:type="dxa"/>
          </w:tcPr>
          <w:p w14:paraId="3E39C9B2" w14:textId="77777777" w:rsidR="006633A7" w:rsidRPr="005745F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7359" w:type="dxa"/>
          </w:tcPr>
          <w:p w14:paraId="49FB74E0" w14:textId="77777777" w:rsidR="00A456E6" w:rsidRDefault="00A456E6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4EBF8C97" w14:textId="77777777" w:rsidR="00A456E6" w:rsidRPr="005745F7" w:rsidRDefault="00A456E6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6633A7" w:rsidRPr="005745F7" w14:paraId="5A49A911" w14:textId="77777777" w:rsidTr="00FE6CA2">
        <w:trPr>
          <w:trHeight w:val="236"/>
        </w:trPr>
        <w:tc>
          <w:tcPr>
            <w:tcW w:w="2376" w:type="dxa"/>
          </w:tcPr>
          <w:p w14:paraId="70601FE2" w14:textId="77777777" w:rsidR="006633A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Current appointment</w:t>
            </w:r>
          </w:p>
        </w:tc>
        <w:tc>
          <w:tcPr>
            <w:tcW w:w="7359" w:type="dxa"/>
          </w:tcPr>
          <w:p w14:paraId="32B40894" w14:textId="77777777" w:rsidR="00A456E6" w:rsidRDefault="00A456E6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3FB9E9C3" w14:textId="77777777" w:rsidR="00A456E6" w:rsidRPr="005745F7" w:rsidRDefault="00A456E6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6633A7" w:rsidRPr="005745F7" w14:paraId="0FA638CD" w14:textId="77777777" w:rsidTr="00FE6CA2">
        <w:trPr>
          <w:trHeight w:val="236"/>
        </w:trPr>
        <w:tc>
          <w:tcPr>
            <w:tcW w:w="2376" w:type="dxa"/>
          </w:tcPr>
          <w:p w14:paraId="56E7D91A" w14:textId="77777777" w:rsidR="006633A7" w:rsidRPr="005745F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7359" w:type="dxa"/>
          </w:tcPr>
          <w:p w14:paraId="178091D1" w14:textId="77777777" w:rsidR="00A456E6" w:rsidRDefault="00A456E6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3A66AA76" w14:textId="77777777" w:rsidR="00A456E6" w:rsidRPr="005745F7" w:rsidRDefault="00A456E6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6633A7" w:rsidRPr="005745F7" w14:paraId="09BA38D4" w14:textId="77777777" w:rsidTr="00FE6CA2">
        <w:trPr>
          <w:trHeight w:val="236"/>
        </w:trPr>
        <w:tc>
          <w:tcPr>
            <w:tcW w:w="2376" w:type="dxa"/>
          </w:tcPr>
          <w:p w14:paraId="76DDD255" w14:textId="77777777" w:rsidR="006633A7" w:rsidRPr="005745F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Phone</w:t>
            </w:r>
          </w:p>
        </w:tc>
        <w:tc>
          <w:tcPr>
            <w:tcW w:w="7359" w:type="dxa"/>
          </w:tcPr>
          <w:p w14:paraId="36DAFA1F" w14:textId="77777777" w:rsidR="006633A7" w:rsidRPr="005745F7" w:rsidRDefault="006633A7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6633A7" w:rsidRPr="005745F7" w14:paraId="7A059F69" w14:textId="77777777" w:rsidTr="00FE6CA2">
        <w:trPr>
          <w:trHeight w:val="236"/>
        </w:trPr>
        <w:tc>
          <w:tcPr>
            <w:tcW w:w="2376" w:type="dxa"/>
          </w:tcPr>
          <w:p w14:paraId="4822CE05" w14:textId="77777777" w:rsidR="006633A7" w:rsidRPr="005745F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Email</w:t>
            </w:r>
          </w:p>
        </w:tc>
        <w:tc>
          <w:tcPr>
            <w:tcW w:w="7359" w:type="dxa"/>
          </w:tcPr>
          <w:p w14:paraId="7A4667B6" w14:textId="77777777" w:rsidR="006633A7" w:rsidRPr="005745F7" w:rsidRDefault="006633A7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6633A7" w:rsidRPr="005745F7" w14:paraId="4AAF6958" w14:textId="77777777" w:rsidTr="00FE6CA2">
        <w:trPr>
          <w:trHeight w:val="236"/>
        </w:trPr>
        <w:tc>
          <w:tcPr>
            <w:tcW w:w="2376" w:type="dxa"/>
          </w:tcPr>
          <w:p w14:paraId="44C1675F" w14:textId="77777777" w:rsidR="006633A7" w:rsidRDefault="006633A7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7359" w:type="dxa"/>
          </w:tcPr>
          <w:p w14:paraId="4AA77476" w14:textId="77777777" w:rsidR="006633A7" w:rsidRDefault="006633A7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  <w:p w14:paraId="152BC19D" w14:textId="77777777" w:rsidR="00A456E6" w:rsidRPr="005745F7" w:rsidRDefault="00A456E6" w:rsidP="00436764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A456E6" w:rsidRPr="005745F7" w14:paraId="4918AF78" w14:textId="77777777" w:rsidTr="00FE6CA2">
        <w:trPr>
          <w:trHeight w:val="236"/>
        </w:trPr>
        <w:tc>
          <w:tcPr>
            <w:tcW w:w="2376" w:type="dxa"/>
          </w:tcPr>
          <w:p w14:paraId="46692F7B" w14:textId="77777777" w:rsidR="00A456E6" w:rsidRDefault="00A456E6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Five recent and relevant publications</w:t>
            </w:r>
          </w:p>
        </w:tc>
        <w:tc>
          <w:tcPr>
            <w:tcW w:w="7359" w:type="dxa"/>
          </w:tcPr>
          <w:p w14:paraId="4C4F6BB5" w14:textId="77777777" w:rsidR="00A456E6" w:rsidRDefault="00A456E6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  <w:p w14:paraId="1DE3D96B" w14:textId="77777777" w:rsidR="00A456E6" w:rsidRPr="005745F7" w:rsidRDefault="00A456E6" w:rsidP="00FE6CA2">
            <w:pPr>
              <w:spacing w:before="80"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53106104" w14:textId="77777777" w:rsidR="005A4F85" w:rsidRDefault="005A4F85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35"/>
      </w:tblGrid>
      <w:tr w:rsidR="006633A7" w:rsidRPr="005745F7" w14:paraId="1B668BDA" w14:textId="77777777" w:rsidTr="00FE6CA2">
        <w:trPr>
          <w:trHeight w:val="236"/>
        </w:trPr>
        <w:tc>
          <w:tcPr>
            <w:tcW w:w="9735" w:type="dxa"/>
          </w:tcPr>
          <w:p w14:paraId="3666A8CD" w14:textId="77777777" w:rsidR="006633A7" w:rsidRPr="006633A7" w:rsidRDefault="00E174D2" w:rsidP="00FE6CA2">
            <w:pPr>
              <w:spacing w:before="8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Name </w:t>
            </w:r>
            <w:r w:rsidR="00323DEB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A65BAA">
              <w:rPr>
                <w:rFonts w:cs="Arial"/>
                <w:b/>
                <w:bCs/>
                <w:sz w:val="20"/>
                <w:szCs w:val="20"/>
              </w:rPr>
              <w:t>ll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6633A7">
              <w:rPr>
                <w:rFonts w:cs="Arial"/>
                <w:b/>
                <w:bCs/>
                <w:sz w:val="20"/>
                <w:szCs w:val="20"/>
              </w:rPr>
              <w:t>Associate</w:t>
            </w:r>
            <w:r w:rsidR="009A5F9E">
              <w:rPr>
                <w:rFonts w:cs="Arial"/>
                <w:b/>
                <w:bCs/>
                <w:sz w:val="20"/>
                <w:szCs w:val="20"/>
              </w:rPr>
              <w:t xml:space="preserve"> Investigators</w:t>
            </w:r>
            <w:r w:rsidR="006633A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A5F9E">
              <w:rPr>
                <w:rFonts w:cs="Arial"/>
                <w:b/>
                <w:bCs/>
                <w:sz w:val="20"/>
                <w:szCs w:val="20"/>
              </w:rPr>
              <w:t>and</w:t>
            </w:r>
            <w:r w:rsidR="00A65BAA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323DEB">
              <w:rPr>
                <w:rFonts w:cs="Arial"/>
                <w:b/>
                <w:bCs/>
                <w:sz w:val="20"/>
                <w:szCs w:val="20"/>
              </w:rPr>
              <w:t xml:space="preserve">or </w:t>
            </w:r>
            <w:r w:rsidR="009A5F9E">
              <w:rPr>
                <w:rFonts w:cs="Arial"/>
                <w:b/>
                <w:bCs/>
                <w:sz w:val="20"/>
                <w:szCs w:val="20"/>
              </w:rPr>
              <w:t>Research Collaborators</w:t>
            </w:r>
            <w:r w:rsidR="006633A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who </w:t>
            </w:r>
            <w:r w:rsidR="006633A7">
              <w:rPr>
                <w:rFonts w:cs="Arial"/>
                <w:b/>
                <w:bCs/>
                <w:sz w:val="20"/>
                <w:szCs w:val="20"/>
              </w:rPr>
              <w:t>will be involved in the project</w:t>
            </w:r>
          </w:p>
        </w:tc>
      </w:tr>
      <w:tr w:rsidR="006633A7" w:rsidRPr="005745F7" w14:paraId="7B244807" w14:textId="77777777" w:rsidTr="00FE6CA2">
        <w:trPr>
          <w:trHeight w:val="236"/>
        </w:trPr>
        <w:tc>
          <w:tcPr>
            <w:tcW w:w="9735" w:type="dxa"/>
          </w:tcPr>
          <w:p w14:paraId="480FF9B2" w14:textId="77777777" w:rsidR="006633A7" w:rsidRDefault="006633A7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27EAF0CA" w14:textId="77777777" w:rsidR="00A456E6" w:rsidRPr="005745F7" w:rsidRDefault="00A456E6" w:rsidP="00436764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39EC1BCB" w14:textId="77777777" w:rsidR="006633A7" w:rsidRDefault="006633A7" w:rsidP="004B24D9">
      <w:pPr>
        <w:rPr>
          <w:sz w:val="16"/>
          <w:szCs w:val="16"/>
        </w:rPr>
      </w:pPr>
    </w:p>
    <w:p w14:paraId="31F32046" w14:textId="77777777" w:rsidR="006633A7" w:rsidRDefault="006633A7" w:rsidP="004B24D9">
      <w:pPr>
        <w:rPr>
          <w:rFonts w:cs="Arial"/>
          <w:b/>
          <w:bCs/>
          <w:color w:val="44546A"/>
          <w:sz w:val="20"/>
          <w:szCs w:val="20"/>
        </w:rPr>
      </w:pPr>
      <w:r>
        <w:rPr>
          <w:rFonts w:cs="Arial"/>
          <w:b/>
          <w:bCs/>
          <w:color w:val="44546A"/>
          <w:sz w:val="20"/>
          <w:szCs w:val="20"/>
        </w:rPr>
        <w:t>FINANCIAL DETAILS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7359"/>
      </w:tblGrid>
      <w:tr w:rsidR="00150D1E" w:rsidRPr="005745F7" w14:paraId="2CD3B4BA" w14:textId="77777777" w:rsidTr="00150D1E">
        <w:trPr>
          <w:trHeight w:val="236"/>
        </w:trPr>
        <w:tc>
          <w:tcPr>
            <w:tcW w:w="2376" w:type="dxa"/>
          </w:tcPr>
          <w:p w14:paraId="5729FBFD" w14:textId="77777777" w:rsidR="00150D1E" w:rsidRPr="005745F7" w:rsidRDefault="00E174D2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Grant funds</w:t>
            </w:r>
            <w:r w:rsidR="00150D1E">
              <w:rPr>
                <w:rFonts w:cs="Arial"/>
                <w:b/>
                <w:sz w:val="20"/>
                <w:szCs w:val="20"/>
              </w:rPr>
              <w:t xml:space="preserve"> requested</w:t>
            </w:r>
          </w:p>
        </w:tc>
        <w:tc>
          <w:tcPr>
            <w:tcW w:w="7359" w:type="dxa"/>
          </w:tcPr>
          <w:p w14:paraId="00B4FB98" w14:textId="77777777" w:rsidR="00150D1E" w:rsidRDefault="00150D1E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  <w:p w14:paraId="3A24B229" w14:textId="77777777" w:rsidR="00436764" w:rsidRPr="005745F7" w:rsidRDefault="00436764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50C8FCBD" w14:textId="77777777" w:rsidR="00150D1E" w:rsidRDefault="00880545" w:rsidP="004B24D9">
      <w:pPr>
        <w:rPr>
          <w:sz w:val="16"/>
          <w:szCs w:val="16"/>
        </w:rPr>
      </w:pPr>
      <w:r>
        <w:rPr>
          <w:sz w:val="16"/>
          <w:szCs w:val="16"/>
        </w:rPr>
        <w:t>The maximum amount is $10,000</w:t>
      </w:r>
    </w:p>
    <w:p w14:paraId="4994CF34" w14:textId="77777777" w:rsidR="00880545" w:rsidRDefault="00880545" w:rsidP="004B24D9">
      <w:pPr>
        <w:rPr>
          <w:sz w:val="16"/>
          <w:szCs w:val="16"/>
        </w:rPr>
      </w:pPr>
    </w:p>
    <w:p w14:paraId="6CDDD0FC" w14:textId="77777777" w:rsidR="00880545" w:rsidRDefault="00880545" w:rsidP="004B24D9">
      <w:pPr>
        <w:rPr>
          <w:sz w:val="16"/>
          <w:szCs w:val="16"/>
        </w:rPr>
      </w:pPr>
      <w:r>
        <w:rPr>
          <w:sz w:val="16"/>
          <w:szCs w:val="16"/>
        </w:rPr>
        <w:t xml:space="preserve">Provide detail of expenditure for the project </w:t>
      </w:r>
      <w:r w:rsidR="00A65BAA">
        <w:rPr>
          <w:sz w:val="16"/>
          <w:szCs w:val="16"/>
        </w:rPr>
        <w:t>being</w:t>
      </w:r>
      <w:r>
        <w:rPr>
          <w:sz w:val="16"/>
          <w:szCs w:val="16"/>
        </w:rPr>
        <w:t xml:space="preserve"> appl</w:t>
      </w:r>
      <w:r w:rsidR="00A65BAA">
        <w:rPr>
          <w:sz w:val="16"/>
          <w:szCs w:val="16"/>
        </w:rPr>
        <w:t>ied</w:t>
      </w:r>
      <w:r>
        <w:rPr>
          <w:sz w:val="16"/>
          <w:szCs w:val="16"/>
        </w:rPr>
        <w:t xml:space="preserve"> for, </w:t>
      </w:r>
      <w:r w:rsidR="00A65BAA">
        <w:rPr>
          <w:sz w:val="16"/>
          <w:szCs w:val="16"/>
        </w:rPr>
        <w:t xml:space="preserve">from eviDent Foundation and all other </w:t>
      </w:r>
      <w:r w:rsidR="00647A94">
        <w:rPr>
          <w:sz w:val="16"/>
          <w:szCs w:val="16"/>
        </w:rPr>
        <w:t>sources, noting</w:t>
      </w:r>
      <w:r>
        <w:rPr>
          <w:sz w:val="16"/>
          <w:szCs w:val="16"/>
        </w:rPr>
        <w:t xml:space="preserve"> whether it has been </w:t>
      </w:r>
      <w:r w:rsidR="0031725B">
        <w:rPr>
          <w:sz w:val="16"/>
          <w:szCs w:val="16"/>
        </w:rPr>
        <w:t xml:space="preserve">secured </w:t>
      </w:r>
      <w:r>
        <w:rPr>
          <w:sz w:val="16"/>
          <w:szCs w:val="16"/>
        </w:rPr>
        <w:t>or is requ</w:t>
      </w:r>
      <w:r w:rsidR="0031725B">
        <w:rPr>
          <w:sz w:val="16"/>
          <w:szCs w:val="16"/>
        </w:rPr>
        <w:t>ested</w:t>
      </w:r>
    </w:p>
    <w:p w14:paraId="14A73E3F" w14:textId="77777777" w:rsidR="00880545" w:rsidRDefault="00880545" w:rsidP="004B24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62"/>
        <w:gridCol w:w="1843"/>
        <w:gridCol w:w="1830"/>
      </w:tblGrid>
      <w:tr w:rsidR="00525B30" w:rsidRPr="005745F7" w14:paraId="35311DF7" w14:textId="77777777" w:rsidTr="00525B30">
        <w:trPr>
          <w:trHeight w:val="236"/>
        </w:trPr>
        <w:tc>
          <w:tcPr>
            <w:tcW w:w="6062" w:type="dxa"/>
          </w:tcPr>
          <w:p w14:paraId="6F0BC389" w14:textId="77777777" w:rsidR="00C24E88" w:rsidRDefault="00C24E88" w:rsidP="0046399D">
            <w:pPr>
              <w:spacing w:before="8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Details</w:t>
            </w:r>
            <w:r w:rsidR="00CA697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of expenditure</w:t>
            </w:r>
          </w:p>
          <w:p w14:paraId="31595801" w14:textId="77777777" w:rsidR="00CA697E" w:rsidRPr="0046399D" w:rsidRDefault="00CA697E" w:rsidP="0046399D">
            <w:pPr>
              <w:spacing w:before="80"/>
              <w:jc w:val="center"/>
              <w:rPr>
                <w:rFonts w:cs="Arial"/>
                <w:bCs/>
                <w:sz w:val="20"/>
                <w:szCs w:val="20"/>
              </w:rPr>
            </w:pPr>
            <w:r w:rsidRPr="00525B30">
              <w:rPr>
                <w:rFonts w:cs="Arial"/>
                <w:bCs/>
                <w:sz w:val="16"/>
                <w:szCs w:val="16"/>
              </w:rPr>
              <w:t>(include details of how the requested amounts were calculated)</w:t>
            </w:r>
          </w:p>
        </w:tc>
        <w:tc>
          <w:tcPr>
            <w:tcW w:w="1843" w:type="dxa"/>
          </w:tcPr>
          <w:p w14:paraId="4B91F44E" w14:textId="77777777" w:rsidR="00525B30" w:rsidRDefault="00CA697E" w:rsidP="0046399D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Amount requested or secured </w:t>
            </w:r>
          </w:p>
          <w:p w14:paraId="39563B4A" w14:textId="77777777" w:rsidR="00C24E88" w:rsidRPr="00C24E88" w:rsidRDefault="00CA697E" w:rsidP="0046399D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5B30">
              <w:rPr>
                <w:rFonts w:cs="Arial"/>
                <w:sz w:val="16"/>
                <w:szCs w:val="16"/>
              </w:rPr>
              <w:t>(if secured, specify whether it has been provided as cash or in-kind)</w:t>
            </w:r>
          </w:p>
        </w:tc>
        <w:tc>
          <w:tcPr>
            <w:tcW w:w="1830" w:type="dxa"/>
          </w:tcPr>
          <w:p w14:paraId="3C2D4F63" w14:textId="77777777" w:rsidR="00C24E88" w:rsidRDefault="00C24E88" w:rsidP="0046399D">
            <w:pPr>
              <w:spacing w:before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24E88">
              <w:rPr>
                <w:rFonts w:cs="Arial"/>
                <w:b/>
                <w:bCs/>
                <w:sz w:val="20"/>
                <w:szCs w:val="20"/>
              </w:rPr>
              <w:t>Essential</w:t>
            </w:r>
            <w:r w:rsidR="00AA4A28">
              <w:rPr>
                <w:rFonts w:cs="Arial"/>
                <w:b/>
                <w:bCs/>
                <w:sz w:val="20"/>
                <w:szCs w:val="20"/>
              </w:rPr>
              <w:t xml:space="preserve"> for project to proceed</w:t>
            </w:r>
          </w:p>
          <w:p w14:paraId="314B6A13" w14:textId="77777777" w:rsidR="0046399D" w:rsidRPr="0046399D" w:rsidRDefault="0046399D" w:rsidP="0046399D">
            <w:pPr>
              <w:spacing w:before="80"/>
              <w:jc w:val="center"/>
              <w:rPr>
                <w:rFonts w:cs="Arial"/>
                <w:sz w:val="20"/>
                <w:szCs w:val="20"/>
              </w:rPr>
            </w:pPr>
            <w:r w:rsidRPr="00525B30">
              <w:rPr>
                <w:rFonts w:cs="Arial"/>
                <w:sz w:val="16"/>
                <w:szCs w:val="16"/>
              </w:rPr>
              <w:t>(Mark with an ‘E’ those costs that are absolutely essential for the project to proceed)</w:t>
            </w:r>
          </w:p>
        </w:tc>
      </w:tr>
      <w:tr w:rsidR="00C24E88" w:rsidRPr="005745F7" w14:paraId="5C59DD58" w14:textId="77777777" w:rsidTr="00525B30">
        <w:trPr>
          <w:trHeight w:val="236"/>
        </w:trPr>
        <w:tc>
          <w:tcPr>
            <w:tcW w:w="6062" w:type="dxa"/>
          </w:tcPr>
          <w:p w14:paraId="38575603" w14:textId="77777777" w:rsidR="00C24E88" w:rsidRDefault="00C24E88" w:rsidP="00FE6CA2">
            <w:pPr>
              <w:spacing w:before="80"/>
              <w:rPr>
                <w:rFonts w:cs="Arial"/>
                <w:bCs/>
                <w:sz w:val="20"/>
                <w:szCs w:val="20"/>
              </w:rPr>
            </w:pPr>
          </w:p>
          <w:p w14:paraId="098B7D4C" w14:textId="77777777" w:rsidR="007543CD" w:rsidRPr="00C24E88" w:rsidRDefault="007543CD" w:rsidP="00FE6CA2">
            <w:pPr>
              <w:spacing w:before="8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5275AC" w14:textId="77777777" w:rsidR="00C24E88" w:rsidRPr="00C24E88" w:rsidRDefault="00C24E88" w:rsidP="00FE6CA2">
            <w:pPr>
              <w:spacing w:before="8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41790FA4" w14:textId="77777777" w:rsidR="00C24E88" w:rsidRPr="00C24E88" w:rsidRDefault="00C24E88" w:rsidP="00FE6CA2">
            <w:pPr>
              <w:spacing w:before="8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24E88" w:rsidRPr="005745F7" w14:paraId="78B894E5" w14:textId="77777777" w:rsidTr="00525B30">
        <w:trPr>
          <w:trHeight w:val="236"/>
        </w:trPr>
        <w:tc>
          <w:tcPr>
            <w:tcW w:w="6062" w:type="dxa"/>
          </w:tcPr>
          <w:p w14:paraId="7E8D5FD8" w14:textId="77777777" w:rsidR="00C24E88" w:rsidRDefault="00C24E88" w:rsidP="00FE6CA2">
            <w:pPr>
              <w:spacing w:before="80"/>
              <w:rPr>
                <w:rFonts w:cs="Arial"/>
                <w:bCs/>
                <w:sz w:val="20"/>
                <w:szCs w:val="20"/>
              </w:rPr>
            </w:pPr>
          </w:p>
          <w:p w14:paraId="10A2CA5F" w14:textId="77777777" w:rsidR="007543CD" w:rsidRPr="00C24E88" w:rsidRDefault="007543CD" w:rsidP="00FE6CA2">
            <w:pPr>
              <w:spacing w:before="8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A5D60" w14:textId="77777777" w:rsidR="00C24E88" w:rsidRPr="00C24E88" w:rsidRDefault="00C24E88" w:rsidP="00FE6CA2">
            <w:pPr>
              <w:spacing w:before="8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6A1D14EC" w14:textId="77777777" w:rsidR="00C24E88" w:rsidRPr="00C24E88" w:rsidRDefault="00C24E88" w:rsidP="00FE6CA2">
            <w:pPr>
              <w:spacing w:before="8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C351C5C" w14:textId="77777777" w:rsidR="0031725B" w:rsidRDefault="00AA4A28" w:rsidP="004B24D9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Applicants must </w:t>
      </w:r>
      <w:r w:rsidRPr="00F94A18">
        <w:rPr>
          <w:sz w:val="16"/>
          <w:szCs w:val="16"/>
          <w:lang w:val="en-US"/>
        </w:rPr>
        <w:t>consider and accurately identify which budget items are absolutely essential for the project to proceed</w:t>
      </w:r>
      <w:r>
        <w:rPr>
          <w:sz w:val="16"/>
          <w:szCs w:val="16"/>
          <w:lang w:val="en-US"/>
        </w:rPr>
        <w:t>.</w:t>
      </w:r>
    </w:p>
    <w:p w14:paraId="7C8DE955" w14:textId="77777777" w:rsidR="00AA4A28" w:rsidRDefault="00AA4A28" w:rsidP="004B24D9">
      <w:pPr>
        <w:rPr>
          <w:sz w:val="16"/>
          <w:szCs w:val="16"/>
          <w:lang w:val="en-US"/>
        </w:rPr>
      </w:pPr>
    </w:p>
    <w:p w14:paraId="6B3D6201" w14:textId="77777777" w:rsidR="00AA4A28" w:rsidRPr="00F94A18" w:rsidRDefault="00AA4A28" w:rsidP="004B24D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7359"/>
      </w:tblGrid>
      <w:tr w:rsidR="00C24E88" w:rsidRPr="005745F7" w14:paraId="0F92F176" w14:textId="77777777" w:rsidTr="00FE6CA2">
        <w:trPr>
          <w:trHeight w:val="236"/>
        </w:trPr>
        <w:tc>
          <w:tcPr>
            <w:tcW w:w="2376" w:type="dxa"/>
          </w:tcPr>
          <w:p w14:paraId="2CE5B195" w14:textId="77777777" w:rsidR="00C24E88" w:rsidRPr="005745F7" w:rsidRDefault="00C24E88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Total already secured </w:t>
            </w:r>
          </w:p>
        </w:tc>
        <w:tc>
          <w:tcPr>
            <w:tcW w:w="7359" w:type="dxa"/>
          </w:tcPr>
          <w:p w14:paraId="02DA664B" w14:textId="77777777" w:rsidR="00C24E88" w:rsidRPr="005745F7" w:rsidRDefault="00C24E88" w:rsidP="00FE6CA2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</w:p>
        </w:tc>
      </w:tr>
      <w:tr w:rsidR="00C24E88" w:rsidRPr="005745F7" w14:paraId="5536C19F" w14:textId="77777777" w:rsidTr="00FE6CA2">
        <w:trPr>
          <w:trHeight w:val="236"/>
        </w:trPr>
        <w:tc>
          <w:tcPr>
            <w:tcW w:w="2376" w:type="dxa"/>
          </w:tcPr>
          <w:p w14:paraId="134607C6" w14:textId="77777777" w:rsidR="00C24E88" w:rsidRDefault="00C24E88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requested</w:t>
            </w:r>
          </w:p>
        </w:tc>
        <w:tc>
          <w:tcPr>
            <w:tcW w:w="7359" w:type="dxa"/>
          </w:tcPr>
          <w:p w14:paraId="00A5017D" w14:textId="77777777" w:rsidR="00C24E88" w:rsidRDefault="00C24E88" w:rsidP="00FE6CA2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</w:p>
        </w:tc>
      </w:tr>
      <w:tr w:rsidR="00C24E88" w:rsidRPr="005745F7" w14:paraId="3D826F78" w14:textId="77777777" w:rsidTr="00FE6CA2">
        <w:trPr>
          <w:trHeight w:val="236"/>
        </w:trPr>
        <w:tc>
          <w:tcPr>
            <w:tcW w:w="2376" w:type="dxa"/>
          </w:tcPr>
          <w:p w14:paraId="30AEC6DB" w14:textId="77777777" w:rsidR="00C24E88" w:rsidRDefault="00C24E88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Expenditure</w:t>
            </w:r>
          </w:p>
        </w:tc>
        <w:tc>
          <w:tcPr>
            <w:tcW w:w="7359" w:type="dxa"/>
          </w:tcPr>
          <w:p w14:paraId="3C0F998C" w14:textId="77777777" w:rsidR="00C24E88" w:rsidRDefault="00C24E88" w:rsidP="00FE6CA2">
            <w:pPr>
              <w:spacing w:before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</w:p>
        </w:tc>
      </w:tr>
    </w:tbl>
    <w:p w14:paraId="4FFB1FBE" w14:textId="77777777" w:rsidR="00C24E88" w:rsidRDefault="00C24E88" w:rsidP="00C24E88">
      <w:pPr>
        <w:rPr>
          <w:sz w:val="16"/>
          <w:szCs w:val="16"/>
        </w:rPr>
      </w:pPr>
      <w:r>
        <w:rPr>
          <w:sz w:val="16"/>
          <w:szCs w:val="16"/>
        </w:rPr>
        <w:t>The amount already secured can include in</w:t>
      </w:r>
      <w:r w:rsidR="00E174D2">
        <w:rPr>
          <w:sz w:val="16"/>
          <w:szCs w:val="16"/>
        </w:rPr>
        <w:t>-</w:t>
      </w:r>
      <w:r>
        <w:rPr>
          <w:sz w:val="16"/>
          <w:szCs w:val="16"/>
        </w:rPr>
        <w:t xml:space="preserve">kind support. The total already secured and </w:t>
      </w:r>
      <w:r w:rsidR="00E174D2">
        <w:rPr>
          <w:sz w:val="16"/>
          <w:szCs w:val="16"/>
        </w:rPr>
        <w:t xml:space="preserve">the </w:t>
      </w:r>
      <w:r>
        <w:rPr>
          <w:sz w:val="16"/>
          <w:szCs w:val="16"/>
        </w:rPr>
        <w:t>total requested must equal total expenditure</w:t>
      </w:r>
      <w:r w:rsidR="0031725B">
        <w:rPr>
          <w:sz w:val="16"/>
          <w:szCs w:val="16"/>
        </w:rPr>
        <w:t xml:space="preserve"> for the Project</w:t>
      </w:r>
      <w:r>
        <w:rPr>
          <w:sz w:val="16"/>
          <w:szCs w:val="16"/>
        </w:rPr>
        <w:t>.</w:t>
      </w:r>
    </w:p>
    <w:p w14:paraId="6FFD8AFF" w14:textId="77777777" w:rsidR="00C24E88" w:rsidRDefault="00C24E88" w:rsidP="004B24D9">
      <w:pPr>
        <w:rPr>
          <w:sz w:val="16"/>
          <w:szCs w:val="16"/>
        </w:rPr>
      </w:pPr>
    </w:p>
    <w:p w14:paraId="6CCA43B5" w14:textId="77777777" w:rsidR="00436764" w:rsidRDefault="00436764" w:rsidP="004B24D9">
      <w:pPr>
        <w:rPr>
          <w:sz w:val="16"/>
          <w:szCs w:val="16"/>
        </w:rPr>
      </w:pPr>
    </w:p>
    <w:p w14:paraId="26946653" w14:textId="77777777" w:rsidR="00436764" w:rsidRDefault="00436764" w:rsidP="004B24D9">
      <w:pPr>
        <w:rPr>
          <w:sz w:val="16"/>
          <w:szCs w:val="16"/>
        </w:rPr>
      </w:pPr>
    </w:p>
    <w:p w14:paraId="26264377" w14:textId="77777777" w:rsidR="00050F0A" w:rsidRDefault="00050F0A" w:rsidP="004B24D9">
      <w:pPr>
        <w:rPr>
          <w:rFonts w:cs="Arial"/>
          <w:b/>
          <w:bCs/>
          <w:color w:val="44546A"/>
          <w:sz w:val="20"/>
          <w:szCs w:val="20"/>
        </w:rPr>
      </w:pPr>
      <w:r>
        <w:rPr>
          <w:rFonts w:cs="Arial"/>
          <w:b/>
          <w:bCs/>
          <w:color w:val="44546A"/>
          <w:sz w:val="20"/>
          <w:szCs w:val="20"/>
        </w:rPr>
        <w:t>BANK ACCOUNT DETAILS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7359"/>
      </w:tblGrid>
      <w:tr w:rsidR="00050F0A" w:rsidRPr="005745F7" w14:paraId="70578C00" w14:textId="77777777" w:rsidTr="00FE6CA2">
        <w:trPr>
          <w:trHeight w:val="236"/>
        </w:trPr>
        <w:tc>
          <w:tcPr>
            <w:tcW w:w="2376" w:type="dxa"/>
          </w:tcPr>
          <w:p w14:paraId="24F6E062" w14:textId="77777777" w:rsidR="00050F0A" w:rsidRPr="005745F7" w:rsidRDefault="00050F0A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Account Name </w:t>
            </w:r>
          </w:p>
        </w:tc>
        <w:tc>
          <w:tcPr>
            <w:tcW w:w="7359" w:type="dxa"/>
          </w:tcPr>
          <w:p w14:paraId="2E0AD343" w14:textId="77777777" w:rsidR="00050F0A" w:rsidRPr="005745F7" w:rsidRDefault="00050F0A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050F0A" w14:paraId="6FD33599" w14:textId="77777777" w:rsidTr="00FE6CA2">
        <w:trPr>
          <w:trHeight w:val="236"/>
        </w:trPr>
        <w:tc>
          <w:tcPr>
            <w:tcW w:w="2376" w:type="dxa"/>
          </w:tcPr>
          <w:p w14:paraId="69A2D3F5" w14:textId="77777777" w:rsidR="00050F0A" w:rsidRDefault="00050F0A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BSB Number</w:t>
            </w:r>
          </w:p>
        </w:tc>
        <w:tc>
          <w:tcPr>
            <w:tcW w:w="7359" w:type="dxa"/>
          </w:tcPr>
          <w:p w14:paraId="26AA56DD" w14:textId="77777777" w:rsidR="00050F0A" w:rsidRDefault="00050F0A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050F0A" w14:paraId="0CE2F8AE" w14:textId="77777777" w:rsidTr="00FE6CA2">
        <w:trPr>
          <w:trHeight w:val="236"/>
        </w:trPr>
        <w:tc>
          <w:tcPr>
            <w:tcW w:w="2376" w:type="dxa"/>
          </w:tcPr>
          <w:p w14:paraId="14BC1C35" w14:textId="77777777" w:rsidR="00050F0A" w:rsidRDefault="00050F0A" w:rsidP="00FE6CA2">
            <w:pPr>
              <w:spacing w:before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Account Number</w:t>
            </w:r>
          </w:p>
        </w:tc>
        <w:tc>
          <w:tcPr>
            <w:tcW w:w="7359" w:type="dxa"/>
          </w:tcPr>
          <w:p w14:paraId="0F92C6D8" w14:textId="77777777" w:rsidR="00050F0A" w:rsidRDefault="00050F0A" w:rsidP="00FE6CA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</w:tbl>
    <w:p w14:paraId="7A6AE521" w14:textId="77777777" w:rsidR="00050F0A" w:rsidRDefault="00050F0A" w:rsidP="004B24D9">
      <w:pPr>
        <w:rPr>
          <w:sz w:val="16"/>
          <w:szCs w:val="16"/>
        </w:rPr>
      </w:pPr>
    </w:p>
    <w:p w14:paraId="71E50C7C" w14:textId="77777777" w:rsidR="008B712A" w:rsidRDefault="008B712A" w:rsidP="004B24D9">
      <w:pPr>
        <w:rPr>
          <w:sz w:val="16"/>
          <w:szCs w:val="16"/>
        </w:rPr>
      </w:pPr>
    </w:p>
    <w:p w14:paraId="7B1CE7A8" w14:textId="77777777" w:rsidR="008B712A" w:rsidRDefault="008B712A" w:rsidP="004B24D9">
      <w:pPr>
        <w:rPr>
          <w:sz w:val="16"/>
          <w:szCs w:val="16"/>
        </w:rPr>
      </w:pPr>
      <w:r>
        <w:rPr>
          <w:sz w:val="16"/>
          <w:szCs w:val="16"/>
        </w:rPr>
        <w:t>By submitting this form, you:</w:t>
      </w:r>
    </w:p>
    <w:p w14:paraId="1EF0068E" w14:textId="77777777" w:rsidR="008B712A" w:rsidRDefault="008B712A" w:rsidP="00FE6CA2">
      <w:pPr>
        <w:numPr>
          <w:ilvl w:val="0"/>
          <w:numId w:val="6"/>
        </w:numPr>
        <w:rPr>
          <w:sz w:val="16"/>
          <w:szCs w:val="16"/>
        </w:rPr>
      </w:pPr>
      <w:r w:rsidRPr="008B712A">
        <w:rPr>
          <w:sz w:val="16"/>
          <w:szCs w:val="16"/>
        </w:rPr>
        <w:t xml:space="preserve">confirm that you have read and understood the </w:t>
      </w:r>
      <w:r w:rsidR="00AA4A28">
        <w:rPr>
          <w:sz w:val="16"/>
          <w:szCs w:val="16"/>
        </w:rPr>
        <w:t>Application G</w:t>
      </w:r>
      <w:r w:rsidRPr="008B712A">
        <w:rPr>
          <w:sz w:val="16"/>
          <w:szCs w:val="16"/>
        </w:rPr>
        <w:t xml:space="preserve">uidelines </w:t>
      </w:r>
    </w:p>
    <w:p w14:paraId="79382610" w14:textId="77777777" w:rsidR="008B712A" w:rsidRDefault="008B712A" w:rsidP="00FE6CA2">
      <w:pPr>
        <w:numPr>
          <w:ilvl w:val="0"/>
          <w:numId w:val="6"/>
        </w:numPr>
        <w:rPr>
          <w:sz w:val="16"/>
          <w:szCs w:val="16"/>
        </w:rPr>
      </w:pPr>
      <w:r w:rsidRPr="008B712A">
        <w:rPr>
          <w:sz w:val="16"/>
          <w:szCs w:val="16"/>
        </w:rPr>
        <w:t xml:space="preserve">confirm and agree that all of the information provided in this </w:t>
      </w:r>
      <w:r w:rsidR="00AA4A28">
        <w:rPr>
          <w:sz w:val="16"/>
          <w:szCs w:val="16"/>
        </w:rPr>
        <w:t>A</w:t>
      </w:r>
      <w:r w:rsidRPr="008B712A">
        <w:rPr>
          <w:sz w:val="16"/>
          <w:szCs w:val="16"/>
        </w:rPr>
        <w:t>pplication is accurate, true and correct</w:t>
      </w:r>
    </w:p>
    <w:p w14:paraId="7A1921A7" w14:textId="77777777" w:rsidR="0046399D" w:rsidRDefault="0046399D" w:rsidP="00FE6CA2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have disclosed all financial and in-kind support from other organisation or individuals</w:t>
      </w:r>
      <w:r w:rsidR="003D0584">
        <w:rPr>
          <w:sz w:val="16"/>
          <w:szCs w:val="16"/>
        </w:rPr>
        <w:t xml:space="preserve"> and how this support affects the overall budget</w:t>
      </w:r>
    </w:p>
    <w:p w14:paraId="312D0EF6" w14:textId="77777777" w:rsidR="008B712A" w:rsidRDefault="008B712A" w:rsidP="00FE6CA2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give consent to be contacted by </w:t>
      </w:r>
      <w:r w:rsidR="00AA4A28">
        <w:rPr>
          <w:sz w:val="16"/>
          <w:szCs w:val="16"/>
        </w:rPr>
        <w:t xml:space="preserve">the </w:t>
      </w:r>
      <w:r>
        <w:rPr>
          <w:sz w:val="16"/>
          <w:szCs w:val="16"/>
        </w:rPr>
        <w:t xml:space="preserve">eviDent </w:t>
      </w:r>
      <w:r w:rsidR="00AA4A28">
        <w:rPr>
          <w:sz w:val="16"/>
          <w:szCs w:val="16"/>
        </w:rPr>
        <w:t xml:space="preserve">Foundation </w:t>
      </w:r>
      <w:r>
        <w:rPr>
          <w:sz w:val="16"/>
          <w:szCs w:val="16"/>
        </w:rPr>
        <w:t xml:space="preserve">should further information be required in support of </w:t>
      </w:r>
      <w:r w:rsidR="00AA4A28">
        <w:rPr>
          <w:sz w:val="16"/>
          <w:szCs w:val="16"/>
        </w:rPr>
        <w:t xml:space="preserve">the </w:t>
      </w:r>
      <w:r>
        <w:rPr>
          <w:sz w:val="16"/>
          <w:szCs w:val="16"/>
        </w:rPr>
        <w:t>application</w:t>
      </w:r>
    </w:p>
    <w:p w14:paraId="28A3C09F" w14:textId="77777777" w:rsidR="00B82DC7" w:rsidRDefault="00B82DC7" w:rsidP="00FE6CA2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consent to eviDent Foundation sharing the details of your application with relevant parties. eviDent Foundation’s privacy policy is available on the </w:t>
      </w:r>
      <w:hyperlink r:id="rId9" w:history="1">
        <w:r w:rsidRPr="00B82DC7">
          <w:rPr>
            <w:rStyle w:val="Hyperlink"/>
            <w:sz w:val="16"/>
            <w:szCs w:val="16"/>
          </w:rPr>
          <w:t>we</w:t>
        </w:r>
        <w:r w:rsidRPr="00B82DC7">
          <w:rPr>
            <w:rStyle w:val="Hyperlink"/>
            <w:sz w:val="16"/>
            <w:szCs w:val="16"/>
          </w:rPr>
          <w:t>b</w:t>
        </w:r>
        <w:r w:rsidRPr="00B82DC7">
          <w:rPr>
            <w:rStyle w:val="Hyperlink"/>
            <w:sz w:val="16"/>
            <w:szCs w:val="16"/>
          </w:rPr>
          <w:t>site</w:t>
        </w:r>
      </w:hyperlink>
      <w:r>
        <w:rPr>
          <w:sz w:val="16"/>
          <w:szCs w:val="16"/>
        </w:rPr>
        <w:t>.</w:t>
      </w:r>
    </w:p>
    <w:p w14:paraId="2D2151A7" w14:textId="77777777" w:rsidR="00D567BE" w:rsidRDefault="00D567BE" w:rsidP="004B24D9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agree to acknowledge all support received from the eviDent Foundation </w:t>
      </w:r>
      <w:r w:rsidR="00A77953">
        <w:rPr>
          <w:sz w:val="16"/>
          <w:szCs w:val="16"/>
        </w:rPr>
        <w:t>all promotional material relating to the project</w:t>
      </w:r>
    </w:p>
    <w:p w14:paraId="72464EDA" w14:textId="77777777" w:rsidR="008B712A" w:rsidRPr="008B712A" w:rsidRDefault="008B712A" w:rsidP="004B24D9">
      <w:pPr>
        <w:numPr>
          <w:ilvl w:val="0"/>
          <w:numId w:val="6"/>
        </w:numPr>
        <w:rPr>
          <w:sz w:val="16"/>
          <w:szCs w:val="16"/>
        </w:rPr>
      </w:pPr>
      <w:r w:rsidRPr="008B712A">
        <w:rPr>
          <w:sz w:val="16"/>
          <w:szCs w:val="16"/>
        </w:rPr>
        <w:t xml:space="preserve">agree to </w:t>
      </w:r>
      <w:r w:rsidR="00A77953">
        <w:rPr>
          <w:sz w:val="16"/>
          <w:szCs w:val="16"/>
        </w:rPr>
        <w:t>adhere to the terms of funding as set out in the Application Guidelines</w:t>
      </w:r>
    </w:p>
    <w:p w14:paraId="0E4C0393" w14:textId="77777777" w:rsidR="003D0584" w:rsidRDefault="003D0584" w:rsidP="004B24D9">
      <w:pPr>
        <w:rPr>
          <w:sz w:val="16"/>
          <w:szCs w:val="16"/>
        </w:rPr>
      </w:pPr>
    </w:p>
    <w:p w14:paraId="1531D3FB" w14:textId="77777777" w:rsidR="003D0584" w:rsidRDefault="003D0584" w:rsidP="004B24D9">
      <w:pPr>
        <w:rPr>
          <w:sz w:val="16"/>
          <w:szCs w:val="16"/>
        </w:rPr>
      </w:pPr>
    </w:p>
    <w:p w14:paraId="339DF2CA" w14:textId="77777777" w:rsidR="003D0584" w:rsidRPr="0037781E" w:rsidRDefault="003D0584" w:rsidP="004B24D9">
      <w:pPr>
        <w:rPr>
          <w:sz w:val="20"/>
          <w:szCs w:val="20"/>
        </w:rPr>
      </w:pPr>
      <w:r w:rsidRPr="0037781E">
        <w:rPr>
          <w:sz w:val="20"/>
          <w:szCs w:val="20"/>
        </w:rPr>
        <w:lastRenderedPageBreak/>
        <w:t xml:space="preserve">Submit application by email to </w:t>
      </w:r>
      <w:hyperlink r:id="rId10" w:history="1">
        <w:r w:rsidRPr="0037781E">
          <w:rPr>
            <w:rStyle w:val="Hyperlink"/>
            <w:sz w:val="20"/>
            <w:szCs w:val="20"/>
          </w:rPr>
          <w:t>ask@evident.net.au</w:t>
        </w:r>
      </w:hyperlink>
      <w:r w:rsidRPr="0037781E">
        <w:rPr>
          <w:sz w:val="20"/>
          <w:szCs w:val="20"/>
        </w:rPr>
        <w:t xml:space="preserve"> by no later than</w:t>
      </w:r>
      <w:r w:rsidR="00647A94">
        <w:rPr>
          <w:sz w:val="20"/>
          <w:szCs w:val="20"/>
        </w:rPr>
        <w:t xml:space="preserve"> 18</w:t>
      </w:r>
      <w:r w:rsidR="0037781E" w:rsidRPr="0037781E">
        <w:rPr>
          <w:sz w:val="20"/>
          <w:szCs w:val="20"/>
        </w:rPr>
        <w:t xml:space="preserve"> </w:t>
      </w:r>
      <w:r w:rsidR="00647A94">
        <w:rPr>
          <w:sz w:val="20"/>
          <w:szCs w:val="20"/>
        </w:rPr>
        <w:t>March 2025,</w:t>
      </w:r>
      <w:r w:rsidR="00647A94" w:rsidRPr="00647A94">
        <w:rPr>
          <w:sz w:val="20"/>
          <w:szCs w:val="20"/>
        </w:rPr>
        <w:t>12:00 PM (AEDT).</w:t>
      </w:r>
    </w:p>
    <w:sectPr w:rsidR="003D0584" w:rsidRPr="0037781E" w:rsidSect="00F561D3">
      <w:headerReference w:type="default" r:id="rId11"/>
      <w:footerReference w:type="default" r:id="rId12"/>
      <w:pgSz w:w="11906" w:h="16838"/>
      <w:pgMar w:top="1134" w:right="1134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A083" w14:textId="77777777" w:rsidR="00224011" w:rsidRDefault="00224011">
      <w:r>
        <w:separator/>
      </w:r>
    </w:p>
  </w:endnote>
  <w:endnote w:type="continuationSeparator" w:id="0">
    <w:p w14:paraId="63A187FF" w14:textId="77777777" w:rsidR="00224011" w:rsidRDefault="0022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FAC98" w14:textId="77777777" w:rsidR="00510341" w:rsidRPr="00767639" w:rsidRDefault="00510341" w:rsidP="002A15F9">
    <w:pPr>
      <w:pStyle w:val="Footer"/>
      <w:rPr>
        <w:sz w:val="12"/>
        <w:szCs w:val="12"/>
      </w:rPr>
    </w:pPr>
    <w:r>
      <w:rPr>
        <w:sz w:val="12"/>
        <w:szCs w:val="12"/>
      </w:rPr>
      <w:tab/>
    </w:r>
    <w:r w:rsidRPr="00787558">
      <w:rPr>
        <w:sz w:val="20"/>
        <w:szCs w:val="20"/>
      </w:rPr>
      <w:fldChar w:fldCharType="begin"/>
    </w:r>
    <w:r w:rsidRPr="00787558">
      <w:rPr>
        <w:sz w:val="20"/>
        <w:szCs w:val="20"/>
      </w:rPr>
      <w:instrText xml:space="preserve"> PAGE  \* ArabicDash  \* MERGEFORMAT </w:instrText>
    </w:r>
    <w:r w:rsidRPr="00787558">
      <w:rPr>
        <w:sz w:val="20"/>
        <w:szCs w:val="20"/>
      </w:rPr>
      <w:fldChar w:fldCharType="separate"/>
    </w:r>
    <w:r w:rsidR="00A74388">
      <w:rPr>
        <w:noProof/>
        <w:sz w:val="20"/>
        <w:szCs w:val="20"/>
      </w:rPr>
      <w:t>- 1 -</w:t>
    </w:r>
    <w:r w:rsidRPr="0078755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0CEC" w14:textId="77777777" w:rsidR="00224011" w:rsidRDefault="00224011">
      <w:r>
        <w:separator/>
      </w:r>
    </w:p>
  </w:footnote>
  <w:footnote w:type="continuationSeparator" w:id="0">
    <w:p w14:paraId="7C1C37BD" w14:textId="77777777" w:rsidR="00224011" w:rsidRDefault="0022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6" w:type="pct"/>
      <w:tblBorders>
        <w:bottom w:val="single" w:sz="18" w:space="0" w:color="808080"/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04"/>
    </w:tblGrid>
    <w:tr w:rsidR="00510341" w14:paraId="47CCED1B" w14:textId="77777777" w:rsidTr="00092959">
      <w:trPr>
        <w:trHeight w:val="1104"/>
      </w:trPr>
      <w:tc>
        <w:tcPr>
          <w:tcW w:w="9604" w:type="dxa"/>
        </w:tcPr>
        <w:p w14:paraId="037F4C26" w14:textId="77777777" w:rsidR="00510341" w:rsidRPr="00092959" w:rsidRDefault="00000000" w:rsidP="002D75C1">
          <w:pPr>
            <w:pStyle w:val="Header"/>
            <w:rPr>
              <w:b/>
              <w:color w:val="5F497A"/>
              <w:sz w:val="28"/>
              <w:szCs w:val="28"/>
            </w:rPr>
          </w:pPr>
          <w:r w:rsidRPr="00092959">
            <w:rPr>
              <w:noProof/>
              <w:sz w:val="28"/>
              <w:szCs w:val="28"/>
            </w:rPr>
            <w:pict w14:anchorId="3875EE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4.55pt;margin-top:20.95pt;width:119.25pt;height:42.75pt;z-index:-1">
                <v:imagedata r:id="rId1" o:title="eviDent Foundation" cropbottom="10082f"/>
              </v:shape>
            </w:pict>
          </w:r>
          <w:r w:rsidR="00510341" w:rsidRPr="00092959">
            <w:rPr>
              <w:b/>
              <w:color w:val="5F497A"/>
              <w:sz w:val="28"/>
              <w:szCs w:val="28"/>
            </w:rPr>
            <w:t xml:space="preserve">                                                               </w:t>
          </w:r>
        </w:p>
        <w:p w14:paraId="298EEE02" w14:textId="77777777" w:rsidR="00092959" w:rsidRDefault="00092959" w:rsidP="00AD25D2">
          <w:pPr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</w:pPr>
        </w:p>
        <w:p w14:paraId="7C70E4AC" w14:textId="77777777" w:rsidR="00092959" w:rsidRDefault="00092959" w:rsidP="00AD25D2">
          <w:pPr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</w:pPr>
        </w:p>
        <w:p w14:paraId="19575E64" w14:textId="2861A7CA" w:rsidR="00510341" w:rsidRPr="00092959" w:rsidRDefault="00092959" w:rsidP="00AD25D2">
          <w:pPr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</w:pPr>
          <w:r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 xml:space="preserve">                                                 </w:t>
          </w:r>
          <w:r w:rsidR="003C6E01" w:rsidRPr="00092959"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>202</w:t>
          </w:r>
          <w:r w:rsidR="00647A94" w:rsidRPr="00092959"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>5</w:t>
          </w:r>
          <w:r w:rsidR="007B4713" w:rsidRPr="00092959"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 xml:space="preserve"> </w:t>
          </w:r>
          <w:r w:rsidRPr="00092959"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 xml:space="preserve">Evidence </w:t>
          </w:r>
          <w:r w:rsidR="007B4713" w:rsidRPr="00092959"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 xml:space="preserve">Booster </w:t>
          </w:r>
          <w:r w:rsidR="003C6E01" w:rsidRPr="00092959"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 xml:space="preserve">Grant </w:t>
          </w:r>
          <w:r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 xml:space="preserve">Application </w:t>
          </w:r>
        </w:p>
      </w:tc>
    </w:tr>
  </w:tbl>
  <w:p w14:paraId="1BB1094A" w14:textId="77777777" w:rsidR="00510341" w:rsidRPr="00E76486" w:rsidRDefault="00510341" w:rsidP="00B76A5C">
    <w:pPr>
      <w:rPr>
        <w:rFonts w:eastAsia="Calibri" w:cs="Garamond-Light"/>
        <w:b/>
        <w:color w:val="1F497D"/>
        <w:sz w:val="12"/>
        <w:szCs w:val="12"/>
        <w:lang w:eastAsia="en-AU"/>
      </w:rPr>
    </w:pPr>
  </w:p>
  <w:p w14:paraId="71BE259C" w14:textId="77777777" w:rsidR="00510341" w:rsidRDefault="00510341" w:rsidP="00D54F26">
    <w:pPr>
      <w:ind w:left="4111"/>
      <w:rPr>
        <w:color w:val="1F497D"/>
        <w:sz w:val="20"/>
        <w:szCs w:val="20"/>
      </w:rPr>
    </w:pPr>
    <w:r>
      <w:rPr>
        <w:rFonts w:eastAsia="Calibri" w:cs="Garamond-Light"/>
        <w:color w:val="1F497D"/>
        <w:sz w:val="20"/>
        <w:szCs w:val="20"/>
        <w:lang w:eastAsia="en-AU"/>
      </w:rPr>
      <w:t xml:space="preserve">                                                 </w:t>
    </w:r>
  </w:p>
  <w:p w14:paraId="26B5C7B0" w14:textId="77777777" w:rsidR="00510341" w:rsidRPr="005745F7" w:rsidRDefault="0051034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78CB"/>
    <w:multiLevelType w:val="hybridMultilevel"/>
    <w:tmpl w:val="CC38F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230"/>
    <w:multiLevelType w:val="hybridMultilevel"/>
    <w:tmpl w:val="794E23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3BD"/>
    <w:multiLevelType w:val="hybridMultilevel"/>
    <w:tmpl w:val="B1385CF0"/>
    <w:lvl w:ilvl="0" w:tplc="92426D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00ED"/>
    <w:multiLevelType w:val="hybridMultilevel"/>
    <w:tmpl w:val="E6D63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D28C4"/>
    <w:multiLevelType w:val="hybridMultilevel"/>
    <w:tmpl w:val="3E548F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B14419"/>
    <w:multiLevelType w:val="hybridMultilevel"/>
    <w:tmpl w:val="26ECA044"/>
    <w:lvl w:ilvl="0" w:tplc="83E43C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1485726">
    <w:abstractNumId w:val="1"/>
  </w:num>
  <w:num w:numId="2" w16cid:durableId="2127307165">
    <w:abstractNumId w:val="3"/>
  </w:num>
  <w:num w:numId="3" w16cid:durableId="972908945">
    <w:abstractNumId w:val="4"/>
  </w:num>
  <w:num w:numId="4" w16cid:durableId="581574200">
    <w:abstractNumId w:val="2"/>
  </w:num>
  <w:num w:numId="5" w16cid:durableId="296037343">
    <w:abstractNumId w:val="5"/>
  </w:num>
  <w:num w:numId="6" w16cid:durableId="10425126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B83"/>
    <w:rsid w:val="000008CF"/>
    <w:rsid w:val="00015A47"/>
    <w:rsid w:val="00021056"/>
    <w:rsid w:val="0004727E"/>
    <w:rsid w:val="00050F0A"/>
    <w:rsid w:val="0006015B"/>
    <w:rsid w:val="00062C81"/>
    <w:rsid w:val="0006521E"/>
    <w:rsid w:val="0007475F"/>
    <w:rsid w:val="00082E3D"/>
    <w:rsid w:val="000906FB"/>
    <w:rsid w:val="00092959"/>
    <w:rsid w:val="000B266B"/>
    <w:rsid w:val="000D3989"/>
    <w:rsid w:val="000D40E9"/>
    <w:rsid w:val="000D627C"/>
    <w:rsid w:val="000D62EA"/>
    <w:rsid w:val="000F2326"/>
    <w:rsid w:val="001014F0"/>
    <w:rsid w:val="00143A86"/>
    <w:rsid w:val="00150D1E"/>
    <w:rsid w:val="00155BA1"/>
    <w:rsid w:val="0016295B"/>
    <w:rsid w:val="0017287C"/>
    <w:rsid w:val="00173736"/>
    <w:rsid w:val="00174A65"/>
    <w:rsid w:val="00185D94"/>
    <w:rsid w:val="001A0838"/>
    <w:rsid w:val="001B2949"/>
    <w:rsid w:val="001B5973"/>
    <w:rsid w:val="001B668A"/>
    <w:rsid w:val="001B7C0C"/>
    <w:rsid w:val="001C3509"/>
    <w:rsid w:val="001D13A2"/>
    <w:rsid w:val="001F3A89"/>
    <w:rsid w:val="00224011"/>
    <w:rsid w:val="002258F7"/>
    <w:rsid w:val="00230DE6"/>
    <w:rsid w:val="00241075"/>
    <w:rsid w:val="002470A7"/>
    <w:rsid w:val="002570B6"/>
    <w:rsid w:val="00262148"/>
    <w:rsid w:val="00267223"/>
    <w:rsid w:val="002A15F9"/>
    <w:rsid w:val="002B12D7"/>
    <w:rsid w:val="002B13C8"/>
    <w:rsid w:val="002C2621"/>
    <w:rsid w:val="002C2A11"/>
    <w:rsid w:val="002C522B"/>
    <w:rsid w:val="002D75C1"/>
    <w:rsid w:val="002F3607"/>
    <w:rsid w:val="00300CBC"/>
    <w:rsid w:val="00301CE3"/>
    <w:rsid w:val="00304DE9"/>
    <w:rsid w:val="0031004F"/>
    <w:rsid w:val="003112B3"/>
    <w:rsid w:val="0031725B"/>
    <w:rsid w:val="00323DEB"/>
    <w:rsid w:val="00326058"/>
    <w:rsid w:val="00336E2A"/>
    <w:rsid w:val="003441E9"/>
    <w:rsid w:val="003468E4"/>
    <w:rsid w:val="00347E26"/>
    <w:rsid w:val="00355402"/>
    <w:rsid w:val="00355580"/>
    <w:rsid w:val="003643B0"/>
    <w:rsid w:val="0037743B"/>
    <w:rsid w:val="0037781E"/>
    <w:rsid w:val="00381387"/>
    <w:rsid w:val="00387F05"/>
    <w:rsid w:val="00390A5F"/>
    <w:rsid w:val="00393947"/>
    <w:rsid w:val="003C1929"/>
    <w:rsid w:val="003C63EC"/>
    <w:rsid w:val="003C6E01"/>
    <w:rsid w:val="003D0584"/>
    <w:rsid w:val="003F2CB6"/>
    <w:rsid w:val="00402C04"/>
    <w:rsid w:val="0040464A"/>
    <w:rsid w:val="00410190"/>
    <w:rsid w:val="00417485"/>
    <w:rsid w:val="004246F4"/>
    <w:rsid w:val="004254F8"/>
    <w:rsid w:val="00436764"/>
    <w:rsid w:val="004549CA"/>
    <w:rsid w:val="0046399D"/>
    <w:rsid w:val="00471698"/>
    <w:rsid w:val="00481F93"/>
    <w:rsid w:val="004842D4"/>
    <w:rsid w:val="004904AB"/>
    <w:rsid w:val="00497631"/>
    <w:rsid w:val="004A40F1"/>
    <w:rsid w:val="004B1F67"/>
    <w:rsid w:val="004B24D9"/>
    <w:rsid w:val="004B4B51"/>
    <w:rsid w:val="004B56BE"/>
    <w:rsid w:val="004C1E6B"/>
    <w:rsid w:val="004D54C6"/>
    <w:rsid w:val="004E2A15"/>
    <w:rsid w:val="004F2680"/>
    <w:rsid w:val="004F71B1"/>
    <w:rsid w:val="00501CB1"/>
    <w:rsid w:val="005059BB"/>
    <w:rsid w:val="00510341"/>
    <w:rsid w:val="005225D4"/>
    <w:rsid w:val="00525B30"/>
    <w:rsid w:val="00530C5C"/>
    <w:rsid w:val="00531B17"/>
    <w:rsid w:val="005412AA"/>
    <w:rsid w:val="00545D55"/>
    <w:rsid w:val="0055707A"/>
    <w:rsid w:val="00564DC4"/>
    <w:rsid w:val="00566FD0"/>
    <w:rsid w:val="0056722E"/>
    <w:rsid w:val="005745F7"/>
    <w:rsid w:val="00574F7A"/>
    <w:rsid w:val="005A1CAA"/>
    <w:rsid w:val="005A4F85"/>
    <w:rsid w:val="005B0B98"/>
    <w:rsid w:val="005B5D92"/>
    <w:rsid w:val="005C1C5B"/>
    <w:rsid w:val="00607FEC"/>
    <w:rsid w:val="00617C08"/>
    <w:rsid w:val="00623BAB"/>
    <w:rsid w:val="00634426"/>
    <w:rsid w:val="00636F80"/>
    <w:rsid w:val="006479F7"/>
    <w:rsid w:val="00647A94"/>
    <w:rsid w:val="006633A7"/>
    <w:rsid w:val="00671CD0"/>
    <w:rsid w:val="00671EE8"/>
    <w:rsid w:val="00673324"/>
    <w:rsid w:val="006A20AB"/>
    <w:rsid w:val="006A5ADD"/>
    <w:rsid w:val="006B7003"/>
    <w:rsid w:val="006C5E85"/>
    <w:rsid w:val="006D123E"/>
    <w:rsid w:val="006D394C"/>
    <w:rsid w:val="006D7B4F"/>
    <w:rsid w:val="006E10B4"/>
    <w:rsid w:val="006F15E4"/>
    <w:rsid w:val="006F6E80"/>
    <w:rsid w:val="00702FE2"/>
    <w:rsid w:val="00704913"/>
    <w:rsid w:val="0070637C"/>
    <w:rsid w:val="00712AAA"/>
    <w:rsid w:val="00717472"/>
    <w:rsid w:val="00721F0E"/>
    <w:rsid w:val="007360FC"/>
    <w:rsid w:val="00752AA9"/>
    <w:rsid w:val="007543CD"/>
    <w:rsid w:val="00766E63"/>
    <w:rsid w:val="00767639"/>
    <w:rsid w:val="00773FA6"/>
    <w:rsid w:val="00781CF4"/>
    <w:rsid w:val="00783C33"/>
    <w:rsid w:val="00783C92"/>
    <w:rsid w:val="00784F00"/>
    <w:rsid w:val="00787558"/>
    <w:rsid w:val="00797788"/>
    <w:rsid w:val="007B4713"/>
    <w:rsid w:val="007C0843"/>
    <w:rsid w:val="007C3030"/>
    <w:rsid w:val="007D790D"/>
    <w:rsid w:val="007E13CF"/>
    <w:rsid w:val="007E2F9A"/>
    <w:rsid w:val="00802B4A"/>
    <w:rsid w:val="0081071A"/>
    <w:rsid w:val="0083593B"/>
    <w:rsid w:val="00854E12"/>
    <w:rsid w:val="008768B9"/>
    <w:rsid w:val="00880545"/>
    <w:rsid w:val="00884A0A"/>
    <w:rsid w:val="008869EA"/>
    <w:rsid w:val="008933F0"/>
    <w:rsid w:val="00897C69"/>
    <w:rsid w:val="008A53B1"/>
    <w:rsid w:val="008B712A"/>
    <w:rsid w:val="008D2A50"/>
    <w:rsid w:val="008E146D"/>
    <w:rsid w:val="008E1A0B"/>
    <w:rsid w:val="008E63C3"/>
    <w:rsid w:val="008E7168"/>
    <w:rsid w:val="008F66F0"/>
    <w:rsid w:val="008F7AE7"/>
    <w:rsid w:val="00904324"/>
    <w:rsid w:val="009124D5"/>
    <w:rsid w:val="00912E5C"/>
    <w:rsid w:val="009239DE"/>
    <w:rsid w:val="009275C1"/>
    <w:rsid w:val="009324D3"/>
    <w:rsid w:val="00946983"/>
    <w:rsid w:val="00952637"/>
    <w:rsid w:val="0095749F"/>
    <w:rsid w:val="009636A4"/>
    <w:rsid w:val="00977185"/>
    <w:rsid w:val="00985FB4"/>
    <w:rsid w:val="009A00EC"/>
    <w:rsid w:val="009A1FCB"/>
    <w:rsid w:val="009A5F9E"/>
    <w:rsid w:val="009B5318"/>
    <w:rsid w:val="009B57AA"/>
    <w:rsid w:val="009E54C9"/>
    <w:rsid w:val="009F5102"/>
    <w:rsid w:val="009F7A91"/>
    <w:rsid w:val="00A00280"/>
    <w:rsid w:val="00A03282"/>
    <w:rsid w:val="00A17001"/>
    <w:rsid w:val="00A25D4F"/>
    <w:rsid w:val="00A368BD"/>
    <w:rsid w:val="00A456E6"/>
    <w:rsid w:val="00A45E54"/>
    <w:rsid w:val="00A564C9"/>
    <w:rsid w:val="00A65BAA"/>
    <w:rsid w:val="00A7288F"/>
    <w:rsid w:val="00A74388"/>
    <w:rsid w:val="00A77953"/>
    <w:rsid w:val="00A85FE4"/>
    <w:rsid w:val="00AA4A28"/>
    <w:rsid w:val="00AB290E"/>
    <w:rsid w:val="00AC1969"/>
    <w:rsid w:val="00AC26AF"/>
    <w:rsid w:val="00AD25D2"/>
    <w:rsid w:val="00AD2C1A"/>
    <w:rsid w:val="00B07599"/>
    <w:rsid w:val="00B2027E"/>
    <w:rsid w:val="00B24311"/>
    <w:rsid w:val="00B36E01"/>
    <w:rsid w:val="00B4004C"/>
    <w:rsid w:val="00B42BA1"/>
    <w:rsid w:val="00B57411"/>
    <w:rsid w:val="00B60009"/>
    <w:rsid w:val="00B64600"/>
    <w:rsid w:val="00B74ABE"/>
    <w:rsid w:val="00B76A5C"/>
    <w:rsid w:val="00B82DC7"/>
    <w:rsid w:val="00B83F29"/>
    <w:rsid w:val="00B8427D"/>
    <w:rsid w:val="00B87350"/>
    <w:rsid w:val="00B90107"/>
    <w:rsid w:val="00BA337C"/>
    <w:rsid w:val="00BA34D9"/>
    <w:rsid w:val="00BA7B00"/>
    <w:rsid w:val="00BB5456"/>
    <w:rsid w:val="00BB753B"/>
    <w:rsid w:val="00BD3253"/>
    <w:rsid w:val="00BF5AAE"/>
    <w:rsid w:val="00C00536"/>
    <w:rsid w:val="00C00A09"/>
    <w:rsid w:val="00C03452"/>
    <w:rsid w:val="00C0553B"/>
    <w:rsid w:val="00C104B6"/>
    <w:rsid w:val="00C228AD"/>
    <w:rsid w:val="00C24E88"/>
    <w:rsid w:val="00C272CB"/>
    <w:rsid w:val="00C30FB7"/>
    <w:rsid w:val="00C466B0"/>
    <w:rsid w:val="00C523EE"/>
    <w:rsid w:val="00C559AD"/>
    <w:rsid w:val="00C60FDB"/>
    <w:rsid w:val="00C62C19"/>
    <w:rsid w:val="00C66B83"/>
    <w:rsid w:val="00C66E2B"/>
    <w:rsid w:val="00C847E3"/>
    <w:rsid w:val="00C86014"/>
    <w:rsid w:val="00C937F4"/>
    <w:rsid w:val="00CA697E"/>
    <w:rsid w:val="00CB1DF4"/>
    <w:rsid w:val="00CC5E3D"/>
    <w:rsid w:val="00CE2184"/>
    <w:rsid w:val="00CF01CC"/>
    <w:rsid w:val="00CF2AC9"/>
    <w:rsid w:val="00D02A88"/>
    <w:rsid w:val="00D0476C"/>
    <w:rsid w:val="00D07A12"/>
    <w:rsid w:val="00D51307"/>
    <w:rsid w:val="00D52AF0"/>
    <w:rsid w:val="00D54F26"/>
    <w:rsid w:val="00D567BE"/>
    <w:rsid w:val="00D61CD0"/>
    <w:rsid w:val="00D62D60"/>
    <w:rsid w:val="00D74D8D"/>
    <w:rsid w:val="00D77E8E"/>
    <w:rsid w:val="00D86E29"/>
    <w:rsid w:val="00D9234A"/>
    <w:rsid w:val="00D97E0B"/>
    <w:rsid w:val="00DB1D57"/>
    <w:rsid w:val="00DD1A4E"/>
    <w:rsid w:val="00DD535A"/>
    <w:rsid w:val="00DD7A28"/>
    <w:rsid w:val="00DE2227"/>
    <w:rsid w:val="00E1156B"/>
    <w:rsid w:val="00E12988"/>
    <w:rsid w:val="00E169A9"/>
    <w:rsid w:val="00E174D2"/>
    <w:rsid w:val="00E24A3E"/>
    <w:rsid w:val="00E544EF"/>
    <w:rsid w:val="00E565EF"/>
    <w:rsid w:val="00E7427C"/>
    <w:rsid w:val="00E76486"/>
    <w:rsid w:val="00E80C04"/>
    <w:rsid w:val="00EA225C"/>
    <w:rsid w:val="00EA2DB9"/>
    <w:rsid w:val="00EB3D33"/>
    <w:rsid w:val="00EC3181"/>
    <w:rsid w:val="00ED380B"/>
    <w:rsid w:val="00EE2AF1"/>
    <w:rsid w:val="00EE2C57"/>
    <w:rsid w:val="00EE47A9"/>
    <w:rsid w:val="00EE4934"/>
    <w:rsid w:val="00F1027E"/>
    <w:rsid w:val="00F2107C"/>
    <w:rsid w:val="00F26EA2"/>
    <w:rsid w:val="00F27916"/>
    <w:rsid w:val="00F3194B"/>
    <w:rsid w:val="00F354B1"/>
    <w:rsid w:val="00F42221"/>
    <w:rsid w:val="00F43203"/>
    <w:rsid w:val="00F52E4D"/>
    <w:rsid w:val="00F5355C"/>
    <w:rsid w:val="00F561D3"/>
    <w:rsid w:val="00F73260"/>
    <w:rsid w:val="00F94A18"/>
    <w:rsid w:val="00FA065D"/>
    <w:rsid w:val="00FA72D4"/>
    <w:rsid w:val="00FC72B9"/>
    <w:rsid w:val="00FE34A4"/>
    <w:rsid w:val="00FE59CD"/>
    <w:rsid w:val="00FE6AF6"/>
    <w:rsid w:val="00FE6CA2"/>
    <w:rsid w:val="00FE7927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54A1D"/>
  <w15:chartTrackingRefBased/>
  <w15:docId w15:val="{3471B28A-A573-4684-8F30-C0D6C13E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Times New Roman" w:hAnsi="Century Gothic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99"/>
    <w:semiHidden/>
    <w:rPr>
      <w:rFonts w:ascii="Times New (W1)" w:hAnsi="Times New (W1)"/>
      <w:b/>
      <w:color w:val="000000"/>
      <w:sz w:val="20"/>
      <w:szCs w:val="20"/>
      <w:lang w:val="en-US"/>
    </w:rPr>
  </w:style>
  <w:style w:type="character" w:customStyle="1" w:styleId="FootnoteTextChar">
    <w:name w:val="Footnote Text Char"/>
    <w:uiPriority w:val="99"/>
    <w:semiHidden/>
    <w:rPr>
      <w:rFonts w:ascii="Times New (W1)" w:eastAsia="Times New Roman" w:hAnsi="Times New (W1)" w:cs="Times New Roman"/>
      <w:b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Century Gothic"/>
      <w:szCs w:val="24"/>
    </w:rPr>
  </w:style>
  <w:style w:type="paragraph" w:customStyle="1" w:styleId="awc-1851">
    <w:name w:val="awc-1851"/>
    <w:basedOn w:val="Normal"/>
    <w:pPr>
      <w:spacing w:before="100" w:beforeAutospacing="1" w:after="100" w:afterAutospacing="1" w:line="225" w:lineRule="atLeast"/>
    </w:pPr>
    <w:rPr>
      <w:rFonts w:ascii="Arial" w:hAnsi="Arial"/>
      <w:color w:val="000000"/>
      <w:sz w:val="18"/>
      <w:szCs w:val="18"/>
      <w:lang w:val="en-US" w:bidi="sd-Deva-IN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Century Gothic" w:eastAsia="Times New Roman" w:hAnsi="Century Gothic" w:cs="Times New Roman"/>
      <w:sz w:val="24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Century Gothic" w:eastAsia="Times New Roman" w:hAnsi="Century Gothic" w:cs="Times New Roman"/>
      <w:sz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8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F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4F00"/>
    <w:rPr>
      <w:rFonts w:ascii="Century Gothic" w:eastAsia="Times New Roman" w:hAnsi="Century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4F00"/>
    <w:rPr>
      <w:rFonts w:ascii="Century Gothic" w:eastAsia="Times New Roman" w:hAnsi="Century Gothic"/>
      <w:b/>
      <w:bCs/>
      <w:lang w:eastAsia="en-US"/>
    </w:rPr>
  </w:style>
  <w:style w:type="paragraph" w:customStyle="1" w:styleId="Default">
    <w:name w:val="Default"/>
    <w:rsid w:val="00CF2AC9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B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02F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D1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n-AU"/>
    </w:rPr>
  </w:style>
  <w:style w:type="character" w:customStyle="1" w:styleId="HTMLPreformattedChar">
    <w:name w:val="HTML Preformatted Char"/>
    <w:link w:val="HTMLPreformatted"/>
    <w:rsid w:val="001D13A2"/>
    <w:rPr>
      <w:rFonts w:ascii="Courier New" w:eastAsia="Times New Roman" w:hAnsi="Courier New" w:cs="Courier New"/>
      <w:color w:val="000000"/>
    </w:rPr>
  </w:style>
  <w:style w:type="character" w:styleId="FollowedHyperlink">
    <w:name w:val="FollowedHyperlink"/>
    <w:uiPriority w:val="99"/>
    <w:semiHidden/>
    <w:unhideWhenUsed/>
    <w:rsid w:val="00B60009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4B1F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69A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169A9"/>
    <w:rPr>
      <w:rFonts w:ascii="Century Gothic" w:eastAsia="Times New Roman" w:hAnsi="Century Gothic"/>
      <w:lang w:eastAsia="en-US"/>
    </w:rPr>
  </w:style>
  <w:style w:type="character" w:styleId="EndnoteReference">
    <w:name w:val="endnote reference"/>
    <w:uiPriority w:val="99"/>
    <w:semiHidden/>
    <w:unhideWhenUsed/>
    <w:rsid w:val="00E169A9"/>
    <w:rPr>
      <w:vertAlign w:val="superscript"/>
    </w:rPr>
  </w:style>
  <w:style w:type="paragraph" w:customStyle="1" w:styleId="Body1">
    <w:name w:val="Body 1"/>
    <w:rsid w:val="004B4B51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character" w:styleId="UnresolvedMention">
    <w:name w:val="Unresolved Mention"/>
    <w:uiPriority w:val="99"/>
    <w:semiHidden/>
    <w:unhideWhenUsed/>
    <w:rsid w:val="003F2C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4713"/>
    <w:rPr>
      <w:rFonts w:ascii="Century Gothic" w:eastAsia="Times New Roman" w:hAnsi="Century Gothic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ident.org.au/get-involved/membe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k@evident.net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ident.org.au/privacy-poli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DACF-8762-426D-BDF1-B808D77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1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AIMS and OBJECTIVES</vt:lpstr>
    </vt:vector>
  </TitlesOfParts>
  <Company>Microsoft</Company>
  <LinksUpToDate>false</LinksUpToDate>
  <CharactersWithSpaces>3744</CharactersWithSpaces>
  <SharedDoc>false</SharedDoc>
  <HLinks>
    <vt:vector size="18" baseType="variant">
      <vt:variant>
        <vt:i4>917600</vt:i4>
      </vt:variant>
      <vt:variant>
        <vt:i4>6</vt:i4>
      </vt:variant>
      <vt:variant>
        <vt:i4>0</vt:i4>
      </vt:variant>
      <vt:variant>
        <vt:i4>5</vt:i4>
      </vt:variant>
      <vt:variant>
        <vt:lpwstr>mailto:ask@evident.net.au</vt:lpwstr>
      </vt:variant>
      <vt:variant>
        <vt:lpwstr/>
      </vt:variant>
      <vt:variant>
        <vt:i4>1310807</vt:i4>
      </vt:variant>
      <vt:variant>
        <vt:i4>3</vt:i4>
      </vt:variant>
      <vt:variant>
        <vt:i4>0</vt:i4>
      </vt:variant>
      <vt:variant>
        <vt:i4>5</vt:i4>
      </vt:variant>
      <vt:variant>
        <vt:lpwstr>https://evident.org.au/privacy-policy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https://www.evident.org.au/get-involved/membership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AIMS and OBJECTIVES</dc:title>
  <dc:subject/>
  <dc:creator>Meaghan Quinn</dc:creator>
  <cp:keywords/>
  <dc:description/>
  <cp:lastModifiedBy>Ask - eviDent Foundation</cp:lastModifiedBy>
  <cp:revision>2</cp:revision>
  <cp:lastPrinted>2022-07-13T05:20:00Z</cp:lastPrinted>
  <dcterms:created xsi:type="dcterms:W3CDTF">2025-02-10T00:44:00Z</dcterms:created>
  <dcterms:modified xsi:type="dcterms:W3CDTF">2025-02-10T00:44:00Z</dcterms:modified>
</cp:coreProperties>
</file>